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ADDA0B1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4D10EB29" w14:textId="77777777" w:rsidR="00800901" w:rsidRDefault="00800901" w:rsidP="00943931">
            <w:pPr>
              <w:pStyle w:val="Month"/>
            </w:pPr>
            <w:r>
              <w:t>August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1D1A73EA" w14:textId="77777777" w:rsidR="00800901" w:rsidRDefault="00800901" w:rsidP="00943931"/>
        </w:tc>
      </w:tr>
      <w:tr w:rsidR="00800901" w14:paraId="5E0A7E67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436A611F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631CAC4A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2426D31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A0285B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2391D53" w14:textId="77777777" w:rsidR="00800901" w:rsidRPr="003F1620" w:rsidRDefault="00800901" w:rsidP="00943931"/>
        </w:tc>
      </w:tr>
      <w:tr w:rsidR="00800901" w14:paraId="40016DF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7C0BD2" w14:textId="77777777" w:rsidR="00800901" w:rsidRDefault="00000000" w:rsidP="00943931">
            <w:pPr>
              <w:pStyle w:val="Days"/>
            </w:pPr>
            <w:sdt>
              <w:sdtPr>
                <w:id w:val="1508864240"/>
                <w:placeholder>
                  <w:docPart w:val="6338AC36FD034A13BCDA3226CEB06A5C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DE2632" w14:textId="77777777" w:rsidR="00800901" w:rsidRDefault="00000000" w:rsidP="00943931">
            <w:pPr>
              <w:pStyle w:val="Days"/>
            </w:pPr>
            <w:sdt>
              <w:sdtPr>
                <w:id w:val="208531551"/>
                <w:placeholder>
                  <w:docPart w:val="789A281F22844974838FECB24735319D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6C1AC4" w14:textId="77777777" w:rsidR="00800901" w:rsidRDefault="00000000" w:rsidP="00943931">
            <w:pPr>
              <w:pStyle w:val="Days"/>
            </w:pPr>
            <w:sdt>
              <w:sdtPr>
                <w:id w:val="-440538738"/>
                <w:placeholder>
                  <w:docPart w:val="8FC34D203FF044CF8AE40F1DB049F93C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4BA4EF" w14:textId="77777777" w:rsidR="00800901" w:rsidRDefault="00000000" w:rsidP="00943931">
            <w:pPr>
              <w:pStyle w:val="Days"/>
            </w:pPr>
            <w:sdt>
              <w:sdtPr>
                <w:id w:val="1593902153"/>
                <w:placeholder>
                  <w:docPart w:val="43EA680A85324987812BCF1D738B220B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035136" w14:textId="77777777" w:rsidR="00800901" w:rsidRDefault="00000000" w:rsidP="00943931">
            <w:pPr>
              <w:pStyle w:val="Days"/>
            </w:pPr>
            <w:sdt>
              <w:sdtPr>
                <w:id w:val="-1394501937"/>
                <w:placeholder>
                  <w:docPart w:val="87A466852E6A472EA33499B17947C2E7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4F4188" w14:textId="77777777" w:rsidR="00800901" w:rsidRDefault="00000000" w:rsidP="00943931">
            <w:pPr>
              <w:pStyle w:val="Days"/>
            </w:pPr>
            <w:sdt>
              <w:sdtPr>
                <w:id w:val="-445780708"/>
                <w:placeholder>
                  <w:docPart w:val="419C6112DEFD47899686F0BCB977AA57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91F218" w14:textId="77777777" w:rsidR="00800901" w:rsidRDefault="00000000" w:rsidP="00943931">
            <w:pPr>
              <w:pStyle w:val="Days"/>
            </w:pPr>
            <w:sdt>
              <w:sdtPr>
                <w:id w:val="-1350943468"/>
                <w:placeholder>
                  <w:docPart w:val="3E608933FB484DB7B24D4FF03F7AED4C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32FB501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38DB2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FA2A7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FDB54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DE641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7230D" w14:textId="77777777" w:rsidR="00800901" w:rsidRDefault="00800901" w:rsidP="00800901">
            <w:pPr>
              <w:pStyle w:val="Dates"/>
            </w:pPr>
            <w:r w:rsidRPr="000578B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8A8F3" w14:textId="77777777" w:rsidR="00800901" w:rsidRDefault="00800901" w:rsidP="00800901">
            <w:pPr>
              <w:pStyle w:val="Dates"/>
            </w:pPr>
            <w:r w:rsidRPr="000578B6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65C9A" w14:textId="77777777" w:rsidR="00800901" w:rsidRDefault="00800901" w:rsidP="00800901">
            <w:pPr>
              <w:pStyle w:val="Dates"/>
            </w:pPr>
            <w:r w:rsidRPr="000578B6">
              <w:t>3</w:t>
            </w:r>
          </w:p>
        </w:tc>
      </w:tr>
      <w:tr w:rsidR="00800901" w14:paraId="4DD0123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3D765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314C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19A5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3BF43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3F94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008C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D2277" w14:textId="77777777" w:rsidR="00800901" w:rsidRDefault="00800901" w:rsidP="00943931"/>
        </w:tc>
      </w:tr>
      <w:tr w:rsidR="00800901" w14:paraId="570F2C1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57796F" w14:textId="77777777" w:rsidR="00800901" w:rsidRDefault="00800901" w:rsidP="00800901">
            <w:pPr>
              <w:pStyle w:val="Dates"/>
            </w:pPr>
            <w:r w:rsidRPr="00FB2C1A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A6CAB" w14:textId="77777777" w:rsidR="00800901" w:rsidRDefault="00800901" w:rsidP="00800901">
            <w:pPr>
              <w:pStyle w:val="Dates"/>
            </w:pPr>
            <w:r w:rsidRPr="00FB2C1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87B1B0" w14:textId="77777777" w:rsidR="00800901" w:rsidRDefault="00800901" w:rsidP="00800901">
            <w:pPr>
              <w:pStyle w:val="Dates"/>
            </w:pPr>
            <w:r w:rsidRPr="00FB2C1A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B89769" w14:textId="77777777" w:rsidR="00800901" w:rsidRDefault="00800901" w:rsidP="00800901">
            <w:pPr>
              <w:pStyle w:val="Dates"/>
            </w:pPr>
            <w:r w:rsidRPr="00FB2C1A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57541" w14:textId="77777777" w:rsidR="00800901" w:rsidRDefault="00800901" w:rsidP="00800901">
            <w:pPr>
              <w:pStyle w:val="Dates"/>
            </w:pPr>
            <w:r w:rsidRPr="00FB2C1A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C01DDA" w14:textId="77777777" w:rsidR="00800901" w:rsidRDefault="00800901" w:rsidP="00800901">
            <w:pPr>
              <w:pStyle w:val="Dates"/>
            </w:pPr>
            <w:r w:rsidRPr="00FB2C1A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45E281" w14:textId="77777777" w:rsidR="00800901" w:rsidRDefault="00800901" w:rsidP="00800901">
            <w:pPr>
              <w:pStyle w:val="Dates"/>
            </w:pPr>
            <w:r w:rsidRPr="00FB2C1A">
              <w:t>10</w:t>
            </w:r>
          </w:p>
        </w:tc>
      </w:tr>
      <w:tr w:rsidR="00800901" w14:paraId="608D5C2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1AFB7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DFC4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3963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17A4B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5B77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2B838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0C5B5" w14:textId="77777777" w:rsidR="00800901" w:rsidRDefault="00800901" w:rsidP="00943931"/>
        </w:tc>
      </w:tr>
      <w:tr w:rsidR="00800901" w14:paraId="29DAA35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148B13" w14:textId="77777777" w:rsidR="00800901" w:rsidRDefault="00800901" w:rsidP="00800901">
            <w:pPr>
              <w:pStyle w:val="Dates"/>
            </w:pPr>
            <w:r w:rsidRPr="001577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82201" w14:textId="77777777" w:rsidR="00800901" w:rsidRDefault="00800901" w:rsidP="00800901">
            <w:pPr>
              <w:pStyle w:val="Dates"/>
            </w:pPr>
            <w:r w:rsidRPr="001577C9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D72DB" w14:textId="77777777" w:rsidR="00800901" w:rsidRDefault="00800901" w:rsidP="00800901">
            <w:pPr>
              <w:pStyle w:val="Dates"/>
            </w:pPr>
            <w:r w:rsidRPr="001577C9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C0404" w14:textId="77777777" w:rsidR="00800901" w:rsidRDefault="00800901" w:rsidP="00800901">
            <w:pPr>
              <w:pStyle w:val="Dates"/>
            </w:pPr>
            <w:r w:rsidRPr="001577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2D9BB" w14:textId="77777777" w:rsidR="00800901" w:rsidRDefault="00800901" w:rsidP="00800901">
            <w:pPr>
              <w:pStyle w:val="Dates"/>
            </w:pPr>
            <w:r w:rsidRPr="001577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7B154" w14:textId="77777777" w:rsidR="00800901" w:rsidRDefault="00800901" w:rsidP="00800901">
            <w:pPr>
              <w:pStyle w:val="Dates"/>
            </w:pPr>
            <w:r w:rsidRPr="001577C9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AA78D" w14:textId="77777777" w:rsidR="00800901" w:rsidRDefault="00800901" w:rsidP="00800901">
            <w:pPr>
              <w:pStyle w:val="Dates"/>
            </w:pPr>
            <w:r w:rsidRPr="001577C9">
              <w:t>17</w:t>
            </w:r>
          </w:p>
        </w:tc>
      </w:tr>
      <w:tr w:rsidR="00800901" w14:paraId="7B2D43A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A0A2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23DB5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3B29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08087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A092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7F3A4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EA6B90" w14:textId="77777777" w:rsidR="00800901" w:rsidRDefault="00800901" w:rsidP="00943931"/>
        </w:tc>
      </w:tr>
      <w:tr w:rsidR="00800901" w14:paraId="0F2EF1C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89344" w14:textId="77777777" w:rsidR="00800901" w:rsidRDefault="00800901" w:rsidP="00800901">
            <w:pPr>
              <w:pStyle w:val="Dates"/>
            </w:pPr>
            <w:r w:rsidRPr="006D35FC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66375" w14:textId="77777777" w:rsidR="00800901" w:rsidRDefault="00800901" w:rsidP="00800901">
            <w:pPr>
              <w:pStyle w:val="Dates"/>
            </w:pPr>
            <w:r w:rsidRPr="006D35FC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24B7B" w14:textId="77777777" w:rsidR="00800901" w:rsidRDefault="00800901" w:rsidP="00800901">
            <w:pPr>
              <w:pStyle w:val="Dates"/>
            </w:pPr>
            <w:r w:rsidRPr="006D35FC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68E90" w14:textId="77777777" w:rsidR="00800901" w:rsidRDefault="00800901" w:rsidP="00800901">
            <w:pPr>
              <w:pStyle w:val="Dates"/>
            </w:pPr>
            <w:r w:rsidRPr="006D35F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82533" w14:textId="77777777" w:rsidR="00800901" w:rsidRDefault="00800901" w:rsidP="00800901">
            <w:pPr>
              <w:pStyle w:val="Dates"/>
            </w:pPr>
            <w:r w:rsidRPr="006D35FC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87C4CF" w14:textId="77777777" w:rsidR="00800901" w:rsidRDefault="00800901" w:rsidP="00800901">
            <w:pPr>
              <w:pStyle w:val="Dates"/>
            </w:pPr>
            <w:r w:rsidRPr="006D35FC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60447" w14:textId="77777777" w:rsidR="00800901" w:rsidRDefault="00800901" w:rsidP="00800901">
            <w:pPr>
              <w:pStyle w:val="Dates"/>
            </w:pPr>
            <w:r w:rsidRPr="006D35FC">
              <w:t>24</w:t>
            </w:r>
          </w:p>
        </w:tc>
      </w:tr>
      <w:tr w:rsidR="00800901" w14:paraId="667D36E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FE654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FB2DA" w14:textId="7A5DC54F" w:rsidR="00800901" w:rsidRDefault="003B50C8" w:rsidP="00943931">
            <w:r>
              <w:t xml:space="preserve">First Day of School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D242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6170B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2D25C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FC15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7A578A" w14:textId="77777777" w:rsidR="00800901" w:rsidRDefault="00800901" w:rsidP="00943931"/>
        </w:tc>
      </w:tr>
      <w:tr w:rsidR="00800901" w14:paraId="69FFEE9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019CD" w14:textId="77777777" w:rsidR="00800901" w:rsidRDefault="00800901" w:rsidP="00800901">
            <w:pPr>
              <w:pStyle w:val="Dates"/>
            </w:pPr>
            <w:r w:rsidRPr="00780717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ABE2A" w14:textId="77777777" w:rsidR="00800901" w:rsidRDefault="00800901" w:rsidP="00800901">
            <w:pPr>
              <w:pStyle w:val="Dates"/>
            </w:pPr>
            <w:r w:rsidRPr="00780717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BE3249" w14:textId="77777777" w:rsidR="00800901" w:rsidRDefault="00800901" w:rsidP="00800901">
            <w:pPr>
              <w:pStyle w:val="Dates"/>
            </w:pPr>
            <w:r w:rsidRPr="00780717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C2357" w14:textId="77777777" w:rsidR="00800901" w:rsidRDefault="00800901" w:rsidP="00800901">
            <w:pPr>
              <w:pStyle w:val="Dates"/>
            </w:pPr>
            <w:r w:rsidRPr="00780717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48E28" w14:textId="77777777" w:rsidR="00800901" w:rsidRDefault="00800901" w:rsidP="00800901">
            <w:pPr>
              <w:pStyle w:val="Dates"/>
            </w:pPr>
            <w:r w:rsidRPr="0078071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E6E4C" w14:textId="77777777" w:rsidR="00800901" w:rsidRDefault="00800901" w:rsidP="00800901">
            <w:pPr>
              <w:pStyle w:val="Dates"/>
            </w:pPr>
            <w:r w:rsidRPr="00780717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6A2451" w14:textId="77777777" w:rsidR="00800901" w:rsidRDefault="00800901" w:rsidP="00800901">
            <w:pPr>
              <w:pStyle w:val="Dates"/>
            </w:pPr>
            <w:r w:rsidRPr="00780717">
              <w:t>31</w:t>
            </w:r>
          </w:p>
        </w:tc>
      </w:tr>
      <w:tr w:rsidR="0005195E" w14:paraId="534763C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704B4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3CBE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1A40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EF3F5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EDF4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8706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BD496" w14:textId="77777777" w:rsidR="00800901" w:rsidRDefault="00800901" w:rsidP="00943931"/>
        </w:tc>
      </w:tr>
      <w:tr w:rsidR="00800901" w14:paraId="162EF13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C52C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FF1E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F4C6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64164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7F85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BDF066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C6301" w14:textId="77777777" w:rsidR="00800901" w:rsidRDefault="00800901" w:rsidP="00943931">
            <w:pPr>
              <w:pStyle w:val="Dates"/>
            </w:pPr>
          </w:p>
        </w:tc>
      </w:tr>
      <w:tr w:rsidR="00800901" w14:paraId="7EC3FFF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861E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00F17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3B9F6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5EBEA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417A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B601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336A4" w14:textId="77777777" w:rsidR="00800901" w:rsidRDefault="00800901" w:rsidP="00943931"/>
        </w:tc>
      </w:tr>
    </w:tbl>
    <w:p w14:paraId="403F0D55" w14:textId="77777777" w:rsidR="00D435C2" w:rsidRDefault="00D435C2" w:rsidP="00D435C2"/>
    <w:p w14:paraId="4DEF39B0" w14:textId="77777777" w:rsidR="00D435C2" w:rsidRDefault="00D435C2" w:rsidP="00D435C2">
      <w:pPr>
        <w:sectPr w:rsidR="00D435C2" w:rsidSect="003C0968">
          <w:footerReference w:type="default" r:id="rId11"/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D256EA7" w14:textId="77777777" w:rsidTr="00AE12EF">
        <w:trPr>
          <w:gridAfter w:val="1"/>
          <w:wAfter w:w="4" w:type="pct"/>
          <w:trHeight w:val="1440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6D84FD89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21FF607D" w14:textId="77777777" w:rsidR="00800901" w:rsidRDefault="00800901" w:rsidP="00943931"/>
        </w:tc>
      </w:tr>
      <w:tr w:rsidR="00800901" w14:paraId="6D06F401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0012F54F" w14:textId="2D18AC0F" w:rsidR="00800901" w:rsidRPr="00AE12EF" w:rsidRDefault="00AE12EF" w:rsidP="00AE12EF">
            <w:pPr>
              <w:pStyle w:val="Year"/>
              <w:jc w:val="left"/>
            </w:pPr>
            <w:r w:rsidRPr="00AE12EF">
              <w:t>Latin X Heritage Month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725975BE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117C69A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ECBCD4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B8E69C5" w14:textId="77777777" w:rsidR="00800901" w:rsidRPr="003F1620" w:rsidRDefault="00800901" w:rsidP="00943931"/>
        </w:tc>
      </w:tr>
      <w:tr w:rsidR="00800901" w14:paraId="23AD540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EE299F" w14:textId="77777777" w:rsidR="00800901" w:rsidRDefault="00000000" w:rsidP="00943931">
            <w:pPr>
              <w:pStyle w:val="Days"/>
            </w:pPr>
            <w:sdt>
              <w:sdtPr>
                <w:id w:val="-1147747017"/>
                <w:placeholder>
                  <w:docPart w:val="5CFEB381B36C4B22BAA7D4B44F3358AD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BF9F91" w14:textId="77777777" w:rsidR="00800901" w:rsidRDefault="00000000" w:rsidP="00943931">
            <w:pPr>
              <w:pStyle w:val="Days"/>
            </w:pPr>
            <w:sdt>
              <w:sdtPr>
                <w:id w:val="1051890153"/>
                <w:placeholder>
                  <w:docPart w:val="3001635643E34A0690910F5C38B0A08A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59393E" w14:textId="77777777" w:rsidR="00800901" w:rsidRDefault="00000000" w:rsidP="00943931">
            <w:pPr>
              <w:pStyle w:val="Days"/>
            </w:pPr>
            <w:sdt>
              <w:sdtPr>
                <w:id w:val="70479844"/>
                <w:placeholder>
                  <w:docPart w:val="2D8125C0A35342508BF3C97AFD9323BB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F5E8DF" w14:textId="77777777" w:rsidR="00800901" w:rsidRDefault="00000000" w:rsidP="00943931">
            <w:pPr>
              <w:pStyle w:val="Days"/>
            </w:pPr>
            <w:sdt>
              <w:sdtPr>
                <w:id w:val="-887188499"/>
                <w:placeholder>
                  <w:docPart w:val="F4A149C9901E46E5A6CF6FD52F6D1392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F39BAF" w14:textId="77777777" w:rsidR="00800901" w:rsidRDefault="00000000" w:rsidP="00943931">
            <w:pPr>
              <w:pStyle w:val="Days"/>
            </w:pPr>
            <w:sdt>
              <w:sdtPr>
                <w:id w:val="1336263357"/>
                <w:placeholder>
                  <w:docPart w:val="9E6120D034C046D7A2E2240B742761C3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A87F44" w14:textId="77777777" w:rsidR="00800901" w:rsidRDefault="00000000" w:rsidP="00943931">
            <w:pPr>
              <w:pStyle w:val="Days"/>
            </w:pPr>
            <w:sdt>
              <w:sdtPr>
                <w:id w:val="828487818"/>
                <w:placeholder>
                  <w:docPart w:val="ABB40B2E076648C1801804E9F6F8A420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26FC63" w14:textId="77777777" w:rsidR="00800901" w:rsidRDefault="00000000" w:rsidP="00943931">
            <w:pPr>
              <w:pStyle w:val="Days"/>
            </w:pPr>
            <w:sdt>
              <w:sdtPr>
                <w:id w:val="-358894176"/>
                <w:placeholder>
                  <w:docPart w:val="5EDED993E45E4401BB3A54A79C344942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0A978E7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C95BC" w14:textId="77777777" w:rsidR="00800901" w:rsidRDefault="00800901" w:rsidP="00800901">
            <w:pPr>
              <w:pStyle w:val="Dates"/>
            </w:pPr>
            <w:r w:rsidRPr="007141EF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89324E" w14:textId="77777777" w:rsidR="00800901" w:rsidRDefault="00800901" w:rsidP="00800901">
            <w:pPr>
              <w:pStyle w:val="Dates"/>
            </w:pPr>
            <w:r w:rsidRPr="007141EF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B881D" w14:textId="77777777" w:rsidR="00800901" w:rsidRDefault="00800901" w:rsidP="00800901">
            <w:pPr>
              <w:pStyle w:val="Dates"/>
            </w:pPr>
            <w:r w:rsidRPr="007141EF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1C011" w14:textId="77777777" w:rsidR="00800901" w:rsidRDefault="00800901" w:rsidP="00800901">
            <w:pPr>
              <w:pStyle w:val="Dates"/>
            </w:pPr>
            <w:r w:rsidRPr="007141EF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205A5" w14:textId="77777777" w:rsidR="00800901" w:rsidRDefault="00800901" w:rsidP="00800901">
            <w:pPr>
              <w:pStyle w:val="Dates"/>
            </w:pPr>
            <w:r w:rsidRPr="007141EF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F70FE" w14:textId="77777777" w:rsidR="00800901" w:rsidRDefault="00800901" w:rsidP="00800901">
            <w:pPr>
              <w:pStyle w:val="Dates"/>
            </w:pPr>
            <w:r w:rsidRPr="007141EF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EB4B7" w14:textId="77777777" w:rsidR="00800901" w:rsidRDefault="00800901" w:rsidP="00800901">
            <w:pPr>
              <w:pStyle w:val="Dates"/>
            </w:pPr>
            <w:r w:rsidRPr="007141EF">
              <w:t>7</w:t>
            </w:r>
          </w:p>
        </w:tc>
      </w:tr>
      <w:tr w:rsidR="00800901" w14:paraId="150C6830" w14:textId="77777777" w:rsidTr="003B50C8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08D9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3F1E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513D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7443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20B9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460F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17589" w14:textId="6A5E9B61" w:rsidR="003B50C8" w:rsidRDefault="003B50C8" w:rsidP="00943931">
            <w:r>
              <w:t xml:space="preserve">TRIO Welcome Back Orientation </w:t>
            </w:r>
          </w:p>
          <w:p w14:paraId="44CA041B" w14:textId="4AD179FB" w:rsidR="00800901" w:rsidRDefault="003B50C8" w:rsidP="00943931">
            <w:r>
              <w:t>9:00 AM</w:t>
            </w:r>
          </w:p>
        </w:tc>
      </w:tr>
      <w:tr w:rsidR="00800901" w14:paraId="518F5A9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05ADE4" w14:textId="77777777" w:rsidR="00800901" w:rsidRDefault="00800901" w:rsidP="00800901">
            <w:pPr>
              <w:pStyle w:val="Dates"/>
            </w:pPr>
            <w:r w:rsidRPr="00184DD1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CBD00" w14:textId="77777777" w:rsidR="00800901" w:rsidRDefault="00800901" w:rsidP="00800901">
            <w:pPr>
              <w:pStyle w:val="Dates"/>
            </w:pPr>
            <w:r w:rsidRPr="00184DD1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B732F" w14:textId="77777777" w:rsidR="00800901" w:rsidRDefault="00800901" w:rsidP="00800901">
            <w:pPr>
              <w:pStyle w:val="Dates"/>
            </w:pPr>
            <w:r w:rsidRPr="00184DD1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E7ECE" w14:textId="77777777" w:rsidR="00800901" w:rsidRDefault="00800901" w:rsidP="00800901">
            <w:pPr>
              <w:pStyle w:val="Dates"/>
            </w:pPr>
            <w:r w:rsidRPr="00184DD1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F38F88" w14:textId="77777777" w:rsidR="00800901" w:rsidRDefault="00800901" w:rsidP="00800901">
            <w:pPr>
              <w:pStyle w:val="Dates"/>
            </w:pPr>
            <w:r w:rsidRPr="00184DD1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D6476B" w14:textId="77777777" w:rsidR="00800901" w:rsidRDefault="00800901" w:rsidP="00800901">
            <w:pPr>
              <w:pStyle w:val="Dates"/>
            </w:pPr>
            <w:r w:rsidRPr="00184DD1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7ECD1B" w14:textId="77777777" w:rsidR="00800901" w:rsidRDefault="00800901" w:rsidP="00800901">
            <w:pPr>
              <w:pStyle w:val="Dates"/>
            </w:pPr>
            <w:r w:rsidRPr="00184DD1">
              <w:t>14</w:t>
            </w:r>
          </w:p>
        </w:tc>
      </w:tr>
      <w:tr w:rsidR="00800901" w14:paraId="0F2EE1BE" w14:textId="77777777" w:rsidTr="003B50C8">
        <w:tblPrEx>
          <w:tblLook w:val="04A0" w:firstRow="1" w:lastRow="0" w:firstColumn="1" w:lastColumn="0" w:noHBand="0" w:noVBand="1"/>
        </w:tblPrEx>
        <w:trPr>
          <w:trHeight w:hRule="exact" w:val="1215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39EF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615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EAD56" w14:textId="77777777" w:rsidR="00800901" w:rsidRDefault="003B50C8" w:rsidP="00943931">
            <w:r>
              <w:t>Parkview Weekly Meeting</w:t>
            </w:r>
          </w:p>
          <w:p w14:paraId="128FB584" w14:textId="77777777" w:rsidR="003B50C8" w:rsidRDefault="003B50C8" w:rsidP="00943931">
            <w:r>
              <w:t xml:space="preserve">Cultural Event – Latin X </w:t>
            </w:r>
          </w:p>
          <w:p w14:paraId="08A4D9E6" w14:textId="63A3BB8C" w:rsidR="003B50C8" w:rsidRDefault="003B50C8" w:rsidP="00943931">
            <w:r>
              <w:t>7:00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7F04C" w14:textId="60BADC95" w:rsidR="00800901" w:rsidRDefault="003B50C8" w:rsidP="00943931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DA5FBC" w14:textId="428C7896" w:rsidR="00800901" w:rsidRDefault="003B50C8" w:rsidP="00943931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979E1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A3935" w14:textId="77777777" w:rsidR="00800901" w:rsidRDefault="008C0D1A" w:rsidP="00943931">
            <w:r>
              <w:t xml:space="preserve">Ambassador Meeting </w:t>
            </w:r>
          </w:p>
          <w:p w14:paraId="5C99B12D" w14:textId="2F954C1E" w:rsidR="008C0D1A" w:rsidRDefault="008C0D1A" w:rsidP="00943931">
            <w:r>
              <w:t>4:00 PM</w:t>
            </w:r>
          </w:p>
        </w:tc>
      </w:tr>
      <w:tr w:rsidR="00800901" w14:paraId="12B69F6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6FA10" w14:textId="77777777" w:rsidR="00800901" w:rsidRDefault="00800901" w:rsidP="00800901">
            <w:pPr>
              <w:pStyle w:val="Dates"/>
            </w:pPr>
            <w:r w:rsidRPr="00015CE0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03E896" w14:textId="77777777" w:rsidR="00800901" w:rsidRDefault="00800901" w:rsidP="00800901">
            <w:pPr>
              <w:pStyle w:val="Dates"/>
            </w:pPr>
            <w:r w:rsidRPr="00015CE0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FECC36" w14:textId="77777777" w:rsidR="00800901" w:rsidRDefault="00800901" w:rsidP="00800901">
            <w:pPr>
              <w:pStyle w:val="Dates"/>
            </w:pPr>
            <w:r w:rsidRPr="00015CE0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ED080F" w14:textId="77777777" w:rsidR="00800901" w:rsidRDefault="00800901" w:rsidP="00800901">
            <w:pPr>
              <w:pStyle w:val="Dates"/>
            </w:pPr>
            <w:r w:rsidRPr="00015CE0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B1C7D" w14:textId="77777777" w:rsidR="00800901" w:rsidRDefault="00800901" w:rsidP="00800901">
            <w:pPr>
              <w:pStyle w:val="Dates"/>
            </w:pPr>
            <w:r w:rsidRPr="00015CE0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0B6C2" w14:textId="77777777" w:rsidR="00800901" w:rsidRDefault="00800901" w:rsidP="00800901">
            <w:pPr>
              <w:pStyle w:val="Dates"/>
            </w:pPr>
            <w:r w:rsidRPr="00015CE0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01807" w14:textId="77777777" w:rsidR="00800901" w:rsidRDefault="00800901" w:rsidP="00800901">
            <w:pPr>
              <w:pStyle w:val="Dates"/>
            </w:pPr>
            <w:r w:rsidRPr="00015CE0">
              <w:t>21</w:t>
            </w:r>
          </w:p>
        </w:tc>
      </w:tr>
      <w:tr w:rsidR="003B50C8" w14:paraId="0530BEE2" w14:textId="77777777" w:rsidTr="003B50C8">
        <w:tblPrEx>
          <w:tblLook w:val="04A0" w:firstRow="1" w:lastRow="0" w:firstColumn="1" w:lastColumn="0" w:noHBand="0" w:noVBand="1"/>
        </w:tblPrEx>
        <w:trPr>
          <w:trHeight w:hRule="exact" w:val="136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F2578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1D0C49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45F11D" w14:textId="77777777" w:rsidR="003B50C8" w:rsidRDefault="003B50C8" w:rsidP="003B50C8">
            <w:r>
              <w:t>Parkview Weekly Meeting</w:t>
            </w:r>
          </w:p>
          <w:p w14:paraId="3B541F6E" w14:textId="77777777" w:rsidR="003B50C8" w:rsidRDefault="003B50C8" w:rsidP="003B50C8">
            <w:r>
              <w:t>Cultural Event – Finding Flags</w:t>
            </w:r>
          </w:p>
          <w:p w14:paraId="306D465B" w14:textId="3D752D8F" w:rsidR="003B50C8" w:rsidRDefault="003B50C8" w:rsidP="003B50C8">
            <w:r>
              <w:t>4:00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30E8F2" w14:textId="4DB45696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658E97" w14:textId="1A6AA4C4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C084E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75CD2" w14:textId="77777777" w:rsidR="003B50C8" w:rsidRDefault="003B50C8" w:rsidP="003B50C8"/>
        </w:tc>
      </w:tr>
      <w:tr w:rsidR="003B50C8" w14:paraId="5E38292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7885E" w14:textId="77777777" w:rsidR="003B50C8" w:rsidRDefault="003B50C8" w:rsidP="003B50C8">
            <w:pPr>
              <w:pStyle w:val="Dates"/>
            </w:pPr>
            <w:r w:rsidRPr="003A06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D754B1" w14:textId="77777777" w:rsidR="003B50C8" w:rsidRDefault="003B50C8" w:rsidP="003B50C8">
            <w:pPr>
              <w:pStyle w:val="Dates"/>
            </w:pPr>
            <w:r w:rsidRPr="003A06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8DC45" w14:textId="77777777" w:rsidR="003B50C8" w:rsidRDefault="003B50C8" w:rsidP="003B50C8">
            <w:pPr>
              <w:pStyle w:val="Dates"/>
            </w:pPr>
            <w:r w:rsidRPr="003A06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73855" w14:textId="77777777" w:rsidR="003B50C8" w:rsidRDefault="003B50C8" w:rsidP="003B50C8">
            <w:pPr>
              <w:pStyle w:val="Dates"/>
            </w:pPr>
            <w:r w:rsidRPr="003A06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8D29E" w14:textId="77777777" w:rsidR="003B50C8" w:rsidRDefault="003B50C8" w:rsidP="003B50C8">
            <w:pPr>
              <w:pStyle w:val="Dates"/>
            </w:pPr>
            <w:r w:rsidRPr="003A06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4EB04" w14:textId="77777777" w:rsidR="003B50C8" w:rsidRDefault="003B50C8" w:rsidP="003B50C8">
            <w:pPr>
              <w:pStyle w:val="Dates"/>
            </w:pPr>
            <w:r w:rsidRPr="003A06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B8B659" w14:textId="77777777" w:rsidR="003B50C8" w:rsidRDefault="003B50C8" w:rsidP="003B50C8">
            <w:pPr>
              <w:pStyle w:val="Dates"/>
            </w:pPr>
            <w:r w:rsidRPr="003A06F2">
              <w:t>28</w:t>
            </w:r>
          </w:p>
        </w:tc>
      </w:tr>
      <w:tr w:rsidR="003B50C8" w14:paraId="2F719DF8" w14:textId="77777777" w:rsidTr="003B50C8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FBF8B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EB6EB8" w14:textId="26FD7D88" w:rsidR="003B50C8" w:rsidRDefault="003B50C8" w:rsidP="003B50C8">
            <w:r>
              <w:t>Recruitment Week</w:t>
            </w:r>
          </w:p>
          <w:p w14:paraId="1EE45514" w14:textId="752CD4C5" w:rsidR="003B50C8" w:rsidRDefault="003B50C8" w:rsidP="003B50C8">
            <w:r>
              <w:t>Cultural Event- Fiesta Time</w:t>
            </w:r>
          </w:p>
          <w:p w14:paraId="44B4136F" w14:textId="48014E7C" w:rsidR="003B50C8" w:rsidRDefault="003B50C8" w:rsidP="003B50C8">
            <w:r>
              <w:t>6:00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CB344" w14:textId="77777777" w:rsidR="003B50C8" w:rsidRDefault="003B50C8" w:rsidP="003B50C8">
            <w:r>
              <w:t>Recruitment Week</w:t>
            </w:r>
          </w:p>
          <w:p w14:paraId="4B5A5E4B" w14:textId="183969E3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6319C" w14:textId="77777777" w:rsidR="003B50C8" w:rsidRDefault="003B50C8" w:rsidP="003B50C8">
            <w:r>
              <w:t>Recruitment Week</w:t>
            </w:r>
          </w:p>
          <w:p w14:paraId="64E03C55" w14:textId="5F3A088B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1A1BD1" w14:textId="77777777" w:rsidR="003B50C8" w:rsidRDefault="003B50C8" w:rsidP="003B50C8">
            <w:r>
              <w:t>Recruitment Week</w:t>
            </w:r>
          </w:p>
          <w:p w14:paraId="097787F6" w14:textId="50669476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A9FB38" w14:textId="77777777" w:rsidR="003B50C8" w:rsidRDefault="003B50C8" w:rsidP="003B50C8">
            <w:r>
              <w:t>Recruitment Week</w:t>
            </w:r>
          </w:p>
          <w:p w14:paraId="49A79E3E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6E7B01" w14:textId="77777777" w:rsidR="003B50C8" w:rsidRDefault="003B50C8" w:rsidP="003B50C8"/>
        </w:tc>
      </w:tr>
      <w:tr w:rsidR="003B50C8" w14:paraId="0547AED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C60D4F" w14:textId="77777777" w:rsidR="003B50C8" w:rsidRDefault="003B50C8" w:rsidP="003B50C8">
            <w:pPr>
              <w:pStyle w:val="Dates"/>
            </w:pPr>
            <w:r w:rsidRPr="00641E3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95DDA" w14:textId="77777777" w:rsidR="003B50C8" w:rsidRDefault="003B50C8" w:rsidP="003B50C8">
            <w:pPr>
              <w:pStyle w:val="Dates"/>
            </w:pPr>
            <w:r w:rsidRPr="00641E37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238FA" w14:textId="77777777" w:rsidR="003B50C8" w:rsidRDefault="003B50C8" w:rsidP="003B50C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0C549" w14:textId="77777777" w:rsidR="003B50C8" w:rsidRDefault="003B50C8" w:rsidP="003B50C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BD3BBE" w14:textId="77777777" w:rsidR="003B50C8" w:rsidRDefault="003B50C8" w:rsidP="003B50C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9A0AC" w14:textId="77777777" w:rsidR="003B50C8" w:rsidRDefault="003B50C8" w:rsidP="003B50C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5A640" w14:textId="77777777" w:rsidR="003B50C8" w:rsidRDefault="003B50C8" w:rsidP="003B50C8">
            <w:pPr>
              <w:pStyle w:val="Dates"/>
            </w:pPr>
          </w:p>
        </w:tc>
      </w:tr>
      <w:tr w:rsidR="003B50C8" w14:paraId="6146672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AE318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6CEA8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22F30D" w14:textId="77777777" w:rsidR="003B50C8" w:rsidRDefault="003B50C8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3027A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12EA78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9E9DE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4DAF2F" w14:textId="77777777" w:rsidR="003B50C8" w:rsidRDefault="003B50C8" w:rsidP="003B50C8"/>
        </w:tc>
      </w:tr>
    </w:tbl>
    <w:p w14:paraId="1A6D9E7D" w14:textId="77777777" w:rsidR="00D435C2" w:rsidRDefault="00D435C2" w:rsidP="00D435C2"/>
    <w:p w14:paraId="7A65DE79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3114C996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8F6F40A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05863C43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09C295BC" w14:textId="77777777" w:rsidR="00800901" w:rsidRDefault="00800901" w:rsidP="00943931"/>
        </w:tc>
      </w:tr>
      <w:tr w:rsidR="00800901" w14:paraId="361FACFF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04FCD397" w14:textId="094C5D00" w:rsidR="00800901" w:rsidRDefault="00AE12EF" w:rsidP="00AE12EF">
            <w:pPr>
              <w:pStyle w:val="Year"/>
              <w:jc w:val="left"/>
            </w:pPr>
            <w:r w:rsidRPr="00AE12EF">
              <w:t xml:space="preserve">LGBTQ+ History </w:t>
            </w:r>
            <w:r>
              <w:t>M</w:t>
            </w:r>
            <w:r w:rsidRPr="00AE12EF">
              <w:t>onth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724E04EB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0C36354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83C95C4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74A65F5" w14:textId="77777777" w:rsidR="00800901" w:rsidRPr="003F1620" w:rsidRDefault="00800901" w:rsidP="00943931"/>
        </w:tc>
      </w:tr>
      <w:tr w:rsidR="00800901" w14:paraId="4F66730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A5E2DF" w14:textId="77777777" w:rsidR="00800901" w:rsidRDefault="00000000" w:rsidP="00943931">
            <w:pPr>
              <w:pStyle w:val="Days"/>
            </w:pPr>
            <w:sdt>
              <w:sdtPr>
                <w:id w:val="1276678431"/>
                <w:placeholder>
                  <w:docPart w:val="BF7115A0D5714125B4837D4DF9A39DCE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FD39D5" w14:textId="77777777" w:rsidR="00800901" w:rsidRDefault="00000000" w:rsidP="00943931">
            <w:pPr>
              <w:pStyle w:val="Days"/>
            </w:pPr>
            <w:sdt>
              <w:sdtPr>
                <w:id w:val="-1114128117"/>
                <w:placeholder>
                  <w:docPart w:val="14636A84F1E444A28FD8F8CE0800CF4E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A0A2C1" w14:textId="77777777" w:rsidR="00800901" w:rsidRDefault="00000000" w:rsidP="00943931">
            <w:pPr>
              <w:pStyle w:val="Days"/>
            </w:pPr>
            <w:sdt>
              <w:sdtPr>
                <w:id w:val="775678939"/>
                <w:placeholder>
                  <w:docPart w:val="EAFB8D80788F40E5B16F2BDCE2C89743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90A20C" w14:textId="77777777" w:rsidR="00800901" w:rsidRDefault="00000000" w:rsidP="00943931">
            <w:pPr>
              <w:pStyle w:val="Days"/>
            </w:pPr>
            <w:sdt>
              <w:sdtPr>
                <w:id w:val="-1656672661"/>
                <w:placeholder>
                  <w:docPart w:val="F9C8DDF5B7C84AA796F01CDF6497D8E8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A5A1B2" w14:textId="77777777" w:rsidR="00800901" w:rsidRDefault="00000000" w:rsidP="00943931">
            <w:pPr>
              <w:pStyle w:val="Days"/>
            </w:pPr>
            <w:sdt>
              <w:sdtPr>
                <w:id w:val="445428997"/>
                <w:placeholder>
                  <w:docPart w:val="242410E859C6417CA9A1EDC383B2EBEE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38DC8B" w14:textId="77777777" w:rsidR="00800901" w:rsidRDefault="00000000" w:rsidP="00943931">
            <w:pPr>
              <w:pStyle w:val="Days"/>
            </w:pPr>
            <w:sdt>
              <w:sdtPr>
                <w:id w:val="-702095069"/>
                <w:placeholder>
                  <w:docPart w:val="158B48D84B294D92A297FA669DAD085D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7180C9" w14:textId="77777777" w:rsidR="00800901" w:rsidRDefault="00000000" w:rsidP="00943931">
            <w:pPr>
              <w:pStyle w:val="Days"/>
            </w:pPr>
            <w:sdt>
              <w:sdtPr>
                <w:id w:val="1787152704"/>
                <w:placeholder>
                  <w:docPart w:val="A1B9C237C89A43BF80724B8C7FFE6803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1370C1F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742B0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6126F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E0484" w14:textId="77777777" w:rsidR="00800901" w:rsidRDefault="00800901" w:rsidP="00800901">
            <w:pPr>
              <w:pStyle w:val="Dates"/>
            </w:pPr>
            <w:r w:rsidRPr="00F13419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A00DC6" w14:textId="77777777" w:rsidR="00800901" w:rsidRDefault="00800901" w:rsidP="00800901">
            <w:pPr>
              <w:pStyle w:val="Dates"/>
            </w:pPr>
            <w:r w:rsidRPr="00F13419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D4C42" w14:textId="77777777" w:rsidR="00800901" w:rsidRDefault="00800901" w:rsidP="00800901">
            <w:pPr>
              <w:pStyle w:val="Dates"/>
            </w:pPr>
            <w:r w:rsidRPr="00F1341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345F6" w14:textId="77777777" w:rsidR="00800901" w:rsidRDefault="00800901" w:rsidP="00800901">
            <w:pPr>
              <w:pStyle w:val="Dates"/>
            </w:pPr>
            <w:r w:rsidRPr="00F13419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FBADE" w14:textId="77777777" w:rsidR="00800901" w:rsidRDefault="00800901" w:rsidP="00800901">
            <w:pPr>
              <w:pStyle w:val="Dates"/>
            </w:pPr>
            <w:r w:rsidRPr="00F13419">
              <w:t>5</w:t>
            </w:r>
          </w:p>
        </w:tc>
      </w:tr>
      <w:tr w:rsidR="003B50C8" w14:paraId="67D56201" w14:textId="77777777" w:rsidTr="003B50C8">
        <w:tblPrEx>
          <w:tblLook w:val="04A0" w:firstRow="1" w:lastRow="0" w:firstColumn="1" w:lastColumn="0" w:noHBand="0" w:noVBand="1"/>
        </w:tblPrEx>
        <w:trPr>
          <w:trHeight w:hRule="exact" w:val="126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CD3EF2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4C88B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E554A" w14:textId="61C1FC03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DAB4B9" w14:textId="69EDF95F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ADA3D" w14:textId="77777777" w:rsidR="003B50C8" w:rsidRDefault="003B50C8" w:rsidP="003B50C8">
            <w:r>
              <w:t>Hillcrest Weekly Meeting</w:t>
            </w:r>
          </w:p>
          <w:p w14:paraId="364F1807" w14:textId="77777777" w:rsidR="003B50C8" w:rsidRDefault="003B50C8" w:rsidP="003B50C8">
            <w:r>
              <w:t>Football Game @ Parkview</w:t>
            </w:r>
          </w:p>
          <w:p w14:paraId="67B3F632" w14:textId="77777777" w:rsidR="003B50C8" w:rsidRDefault="003B50C8" w:rsidP="003B50C8">
            <w:r>
              <w:t>7:00 PM</w:t>
            </w:r>
          </w:p>
          <w:p w14:paraId="355409EE" w14:textId="132D6D8D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DB870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C45A94" w14:textId="3289A9B4" w:rsidR="003B50C8" w:rsidRDefault="003B50C8" w:rsidP="003B50C8">
            <w:r>
              <w:t>Saturday Session – Seniors</w:t>
            </w:r>
          </w:p>
          <w:p w14:paraId="4D699DBE" w14:textId="019DF583" w:rsidR="003B50C8" w:rsidRDefault="003B50C8" w:rsidP="003B50C8">
            <w:r>
              <w:t>9:00 AM</w:t>
            </w:r>
          </w:p>
        </w:tc>
      </w:tr>
      <w:tr w:rsidR="003B50C8" w14:paraId="07684CA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DB45B" w14:textId="77777777" w:rsidR="003B50C8" w:rsidRDefault="003B50C8" w:rsidP="003B50C8">
            <w:pPr>
              <w:pStyle w:val="Dates"/>
            </w:pPr>
            <w:r w:rsidRPr="004743A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CC16E" w14:textId="77777777" w:rsidR="003B50C8" w:rsidRDefault="003B50C8" w:rsidP="003B50C8">
            <w:pPr>
              <w:pStyle w:val="Dates"/>
            </w:pPr>
            <w:r w:rsidRPr="004743A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B55F8C" w14:textId="77777777" w:rsidR="003B50C8" w:rsidRDefault="003B50C8" w:rsidP="003B50C8">
            <w:pPr>
              <w:pStyle w:val="Dates"/>
            </w:pPr>
            <w:r w:rsidRPr="004743A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F43BF" w14:textId="77777777" w:rsidR="003B50C8" w:rsidRDefault="003B50C8" w:rsidP="003B50C8">
            <w:pPr>
              <w:pStyle w:val="Dates"/>
            </w:pPr>
            <w:r w:rsidRPr="004743A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6EA26" w14:textId="77777777" w:rsidR="003B50C8" w:rsidRDefault="003B50C8" w:rsidP="003B50C8">
            <w:pPr>
              <w:pStyle w:val="Dates"/>
            </w:pPr>
            <w:r w:rsidRPr="004743A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01A613" w14:textId="77777777" w:rsidR="003B50C8" w:rsidRDefault="003B50C8" w:rsidP="003B50C8">
            <w:pPr>
              <w:pStyle w:val="Dates"/>
            </w:pPr>
            <w:r w:rsidRPr="004743A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CDA88" w14:textId="77777777" w:rsidR="003B50C8" w:rsidRDefault="003B50C8" w:rsidP="003B50C8">
            <w:pPr>
              <w:pStyle w:val="Dates"/>
            </w:pPr>
            <w:r w:rsidRPr="004743A3">
              <w:t>12</w:t>
            </w:r>
          </w:p>
        </w:tc>
      </w:tr>
      <w:tr w:rsidR="003B50C8" w14:paraId="68F126FD" w14:textId="77777777" w:rsidTr="005E6FD5">
        <w:tblPrEx>
          <w:tblLook w:val="04A0" w:firstRow="1" w:lastRow="0" w:firstColumn="1" w:lastColumn="0" w:noHBand="0" w:noVBand="1"/>
        </w:tblPrEx>
        <w:trPr>
          <w:trHeight w:hRule="exact" w:val="61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173D1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4E7E7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14DA0" w14:textId="1FCA218D" w:rsidR="003B50C8" w:rsidRDefault="003B50C8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BE29F" w14:textId="2FEB6824" w:rsidR="003B50C8" w:rsidRDefault="005E6FD5" w:rsidP="003B50C8">
            <w:r>
              <w:t>Musical – Dear Evan Hansen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51AC07" w14:textId="5C18E774" w:rsidR="003B50C8" w:rsidRDefault="003B50C8" w:rsidP="003B50C8">
            <w:r>
              <w:t>College Visit/ State Capital Tour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416036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2AA45" w14:textId="77777777" w:rsidR="003B50C8" w:rsidRDefault="008C0D1A" w:rsidP="003B50C8">
            <w:r>
              <w:t>Ambassador Meeting</w:t>
            </w:r>
          </w:p>
          <w:p w14:paraId="5A14BF06" w14:textId="017477E5" w:rsidR="008C0D1A" w:rsidRDefault="008C0D1A" w:rsidP="003B50C8">
            <w:r>
              <w:t>4:00 PM</w:t>
            </w:r>
          </w:p>
        </w:tc>
      </w:tr>
      <w:tr w:rsidR="003B50C8" w14:paraId="363695D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1A1A3" w14:textId="77777777" w:rsidR="003B50C8" w:rsidRDefault="003B50C8" w:rsidP="003B50C8">
            <w:pPr>
              <w:pStyle w:val="Dates"/>
            </w:pPr>
            <w:r w:rsidRPr="00862E8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2A901" w14:textId="77777777" w:rsidR="003B50C8" w:rsidRDefault="003B50C8" w:rsidP="003B50C8">
            <w:pPr>
              <w:pStyle w:val="Dates"/>
            </w:pPr>
            <w:r w:rsidRPr="00862E84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2A6D73" w14:textId="77777777" w:rsidR="003B50C8" w:rsidRDefault="003B50C8" w:rsidP="003B50C8">
            <w:pPr>
              <w:pStyle w:val="Dates"/>
            </w:pPr>
            <w:r w:rsidRPr="00862E84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57F57" w14:textId="77777777" w:rsidR="003B50C8" w:rsidRDefault="003B50C8" w:rsidP="003B50C8">
            <w:pPr>
              <w:pStyle w:val="Dates"/>
            </w:pPr>
            <w:r w:rsidRPr="00862E8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2E6AD" w14:textId="77777777" w:rsidR="003B50C8" w:rsidRDefault="003B50C8" w:rsidP="003B50C8">
            <w:pPr>
              <w:pStyle w:val="Dates"/>
            </w:pPr>
            <w:r w:rsidRPr="00862E8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84BED" w14:textId="77777777" w:rsidR="003B50C8" w:rsidRDefault="003B50C8" w:rsidP="003B50C8">
            <w:pPr>
              <w:pStyle w:val="Dates"/>
            </w:pPr>
            <w:r w:rsidRPr="00862E84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4564BE" w14:textId="77777777" w:rsidR="003B50C8" w:rsidRDefault="003B50C8" w:rsidP="003B50C8">
            <w:pPr>
              <w:pStyle w:val="Dates"/>
            </w:pPr>
            <w:r w:rsidRPr="00862E84">
              <w:t>19</w:t>
            </w:r>
          </w:p>
        </w:tc>
      </w:tr>
      <w:tr w:rsidR="003B50C8" w14:paraId="1C9D5C82" w14:textId="77777777" w:rsidTr="005E6FD5">
        <w:tblPrEx>
          <w:tblLook w:val="04A0" w:firstRow="1" w:lastRow="0" w:firstColumn="1" w:lastColumn="0" w:noHBand="0" w:noVBand="1"/>
        </w:tblPrEx>
        <w:trPr>
          <w:trHeight w:hRule="exact" w:val="97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1FC6C7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19A06D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C5128" w14:textId="21E5500F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326A62" w14:textId="753D1D39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E21F4" w14:textId="77777777" w:rsidR="003B50C8" w:rsidRDefault="003B50C8" w:rsidP="003B50C8">
            <w:r>
              <w:t>Hillcrest Weekly Meeting</w:t>
            </w:r>
          </w:p>
          <w:p w14:paraId="7B281F5E" w14:textId="6031ED2E" w:rsidR="003B50C8" w:rsidRDefault="005E6FD5" w:rsidP="003B50C8">
            <w:r>
              <w:t xml:space="preserve">Recruitment- </w:t>
            </w:r>
            <w:r w:rsidR="003B50C8">
              <w:t>Applications DUE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85D65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3DC75" w14:textId="5A760A97" w:rsidR="003B50C8" w:rsidRDefault="00F659EC" w:rsidP="003B50C8">
            <w:r>
              <w:t>Homecoming Parade</w:t>
            </w:r>
          </w:p>
        </w:tc>
      </w:tr>
      <w:tr w:rsidR="003B50C8" w14:paraId="0846B16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29F32" w14:textId="77777777" w:rsidR="003B50C8" w:rsidRDefault="003B50C8" w:rsidP="003B50C8">
            <w:pPr>
              <w:pStyle w:val="Dates"/>
            </w:pPr>
            <w:r w:rsidRPr="001B77AF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2354F" w14:textId="77777777" w:rsidR="003B50C8" w:rsidRDefault="003B50C8" w:rsidP="003B50C8">
            <w:pPr>
              <w:pStyle w:val="Dates"/>
            </w:pPr>
            <w:r w:rsidRPr="001B77A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3B9A4" w14:textId="77777777" w:rsidR="003B50C8" w:rsidRDefault="003B50C8" w:rsidP="003B50C8">
            <w:pPr>
              <w:pStyle w:val="Dates"/>
            </w:pPr>
            <w:r w:rsidRPr="001B77AF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5AD48" w14:textId="77777777" w:rsidR="003B50C8" w:rsidRDefault="003B50C8" w:rsidP="003B50C8">
            <w:pPr>
              <w:pStyle w:val="Dates"/>
            </w:pPr>
            <w:r w:rsidRPr="001B77AF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D581CA" w14:textId="77777777" w:rsidR="003B50C8" w:rsidRDefault="003B50C8" w:rsidP="003B50C8">
            <w:pPr>
              <w:pStyle w:val="Dates"/>
            </w:pPr>
            <w:r w:rsidRPr="001B77A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10C07" w14:textId="77777777" w:rsidR="003B50C8" w:rsidRDefault="003B50C8" w:rsidP="003B50C8">
            <w:pPr>
              <w:pStyle w:val="Dates"/>
            </w:pPr>
            <w:r w:rsidRPr="001B77AF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76D3D" w14:textId="77777777" w:rsidR="003B50C8" w:rsidRDefault="003B50C8" w:rsidP="003B50C8">
            <w:pPr>
              <w:pStyle w:val="Dates"/>
            </w:pPr>
            <w:r w:rsidRPr="001B77AF">
              <w:t>26</w:t>
            </w:r>
          </w:p>
        </w:tc>
      </w:tr>
      <w:tr w:rsidR="003B50C8" w14:paraId="7BA3612E" w14:textId="77777777" w:rsidTr="005E6FD5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F7F3A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909542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BADFDE" w14:textId="6A42A881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20D578" w14:textId="77777777" w:rsidR="003B50C8" w:rsidRDefault="003B50C8" w:rsidP="003B50C8">
            <w:r>
              <w:t>Central Weekly Meeting</w:t>
            </w:r>
          </w:p>
          <w:p w14:paraId="071AFFE8" w14:textId="77777777" w:rsidR="003B50C8" w:rsidRDefault="003B50C8" w:rsidP="003B50C8">
            <w:r>
              <w:t>Cultural Event- Fashion Show</w:t>
            </w:r>
          </w:p>
          <w:p w14:paraId="492B07C9" w14:textId="06F1A22A" w:rsidR="003B50C8" w:rsidRDefault="003B50C8" w:rsidP="003B50C8">
            <w:r>
              <w:t xml:space="preserve">6:00 PM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D69672" w14:textId="399A2299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64085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6157F" w14:textId="3E5C47EE" w:rsidR="003B50C8" w:rsidRDefault="005E6FD5" w:rsidP="003B50C8">
            <w:r>
              <w:t>Halloween Event</w:t>
            </w:r>
          </w:p>
        </w:tc>
      </w:tr>
      <w:tr w:rsidR="003B50C8" w14:paraId="0F3494C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41CD2" w14:textId="77777777" w:rsidR="003B50C8" w:rsidRDefault="003B50C8" w:rsidP="003B50C8">
            <w:pPr>
              <w:pStyle w:val="Dates"/>
            </w:pPr>
            <w:r w:rsidRPr="00A70C2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627416" w14:textId="77777777" w:rsidR="003B50C8" w:rsidRDefault="003B50C8" w:rsidP="003B50C8">
            <w:pPr>
              <w:pStyle w:val="Dates"/>
            </w:pPr>
            <w:r w:rsidRPr="00A70C24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0C5AFD" w14:textId="77777777" w:rsidR="003B50C8" w:rsidRDefault="003B50C8" w:rsidP="003B50C8">
            <w:pPr>
              <w:pStyle w:val="Dates"/>
            </w:pPr>
            <w:r w:rsidRPr="00A70C24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B8470" w14:textId="77777777" w:rsidR="003B50C8" w:rsidRDefault="003B50C8" w:rsidP="003B50C8">
            <w:pPr>
              <w:pStyle w:val="Dates"/>
            </w:pPr>
            <w:r w:rsidRPr="00A70C2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47F13" w14:textId="77777777" w:rsidR="003B50C8" w:rsidRDefault="003B50C8" w:rsidP="003B50C8">
            <w:pPr>
              <w:pStyle w:val="Dates"/>
            </w:pPr>
            <w:r w:rsidRPr="00A70C2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BD333" w14:textId="77777777" w:rsidR="003B50C8" w:rsidRDefault="003B50C8" w:rsidP="003B50C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1F018" w14:textId="77777777" w:rsidR="003B50C8" w:rsidRDefault="003B50C8" w:rsidP="003B50C8">
            <w:pPr>
              <w:pStyle w:val="Dates"/>
            </w:pPr>
          </w:p>
        </w:tc>
      </w:tr>
      <w:tr w:rsidR="003B50C8" w14:paraId="084697D6" w14:textId="77777777" w:rsidTr="005E6FD5">
        <w:tblPrEx>
          <w:tblLook w:val="04A0" w:firstRow="1" w:lastRow="0" w:firstColumn="1" w:lastColumn="0" w:noHBand="0" w:noVBand="1"/>
        </w:tblPrEx>
        <w:trPr>
          <w:trHeight w:hRule="exact" w:val="127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C316A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0A644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77B2A" w14:textId="52B8FC53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99955F" w14:textId="77777777" w:rsidR="003B50C8" w:rsidRDefault="003B50C8" w:rsidP="003B50C8">
            <w:r>
              <w:t>Central Weekly Meeting</w:t>
            </w:r>
          </w:p>
          <w:p w14:paraId="2BDA14A4" w14:textId="77777777" w:rsidR="005E6FD5" w:rsidRDefault="005E6FD5" w:rsidP="003B50C8">
            <w:r>
              <w:t>Cultural Event – LGBTQIA Heritage Speaker</w:t>
            </w:r>
          </w:p>
          <w:p w14:paraId="5CCF7FF5" w14:textId="77777777" w:rsidR="005E6FD5" w:rsidRDefault="005E6FD5" w:rsidP="003B50C8">
            <w:r>
              <w:t xml:space="preserve">7:00 PM </w:t>
            </w:r>
          </w:p>
          <w:p w14:paraId="757CA27E" w14:textId="361C9565" w:rsidR="005E6FD5" w:rsidRDefault="005E6FD5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2AA5E" w14:textId="410E9A14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EB5E2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481DC" w14:textId="77777777" w:rsidR="003B50C8" w:rsidRDefault="003B50C8" w:rsidP="003B50C8"/>
        </w:tc>
      </w:tr>
    </w:tbl>
    <w:p w14:paraId="7C3E3B3B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7A732E81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E425D40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2FCC169B" w14:textId="77777777" w:rsidR="00800901" w:rsidRDefault="00800901" w:rsidP="00AE12EF">
            <w:pPr>
              <w:pStyle w:val="Month"/>
            </w:pPr>
            <w:r w:rsidRPr="00AE12EF">
              <w:t>November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438C0902" w14:textId="77777777" w:rsidR="00800901" w:rsidRDefault="00800901" w:rsidP="00943931"/>
        </w:tc>
      </w:tr>
      <w:tr w:rsidR="00800901" w14:paraId="6018A693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0300640E" w14:textId="23B06201" w:rsidR="00800901" w:rsidRDefault="00AE12EF" w:rsidP="00AE12EF">
            <w:pPr>
              <w:pStyle w:val="Year"/>
              <w:jc w:val="left"/>
            </w:pPr>
            <w:r>
              <w:t>Native American</w:t>
            </w:r>
            <w:r w:rsidRPr="00AE12EF">
              <w:t xml:space="preserve"> History </w:t>
            </w:r>
            <w:r>
              <w:t>M</w:t>
            </w:r>
            <w:r w:rsidRPr="00AE12EF">
              <w:t>onth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410B0DAE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46A0CFB5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CBB487E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7D8E39D" w14:textId="77777777" w:rsidR="00800901" w:rsidRPr="003F1620" w:rsidRDefault="00800901" w:rsidP="00943931"/>
        </w:tc>
      </w:tr>
      <w:tr w:rsidR="00800901" w14:paraId="5CA9B05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4D2C25" w14:textId="77777777" w:rsidR="00800901" w:rsidRDefault="00000000" w:rsidP="00943931">
            <w:pPr>
              <w:pStyle w:val="Days"/>
            </w:pPr>
            <w:sdt>
              <w:sdtPr>
                <w:id w:val="-634875522"/>
                <w:placeholder>
                  <w:docPart w:val="F2FBADBCE8EB4BCB88CF5AAE98F5FB07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A355AC" w14:textId="77777777" w:rsidR="00800901" w:rsidRDefault="00000000" w:rsidP="00943931">
            <w:pPr>
              <w:pStyle w:val="Days"/>
            </w:pPr>
            <w:sdt>
              <w:sdtPr>
                <w:id w:val="-220682659"/>
                <w:placeholder>
                  <w:docPart w:val="4FD8BF8E8805423FA51E6DE6B0476A35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1A4CDF" w14:textId="77777777" w:rsidR="00800901" w:rsidRDefault="00000000" w:rsidP="00943931">
            <w:pPr>
              <w:pStyle w:val="Days"/>
            </w:pPr>
            <w:sdt>
              <w:sdtPr>
                <w:id w:val="-1435282735"/>
                <w:placeholder>
                  <w:docPart w:val="7BE8D5D6044B4DCEBF0BC9A5FD7F3970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03F95B" w14:textId="77777777" w:rsidR="00800901" w:rsidRDefault="00000000" w:rsidP="00943931">
            <w:pPr>
              <w:pStyle w:val="Days"/>
            </w:pPr>
            <w:sdt>
              <w:sdtPr>
                <w:id w:val="2104213643"/>
                <w:placeholder>
                  <w:docPart w:val="237E75C3A87443A19C48035DB013993F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81D294" w14:textId="77777777" w:rsidR="00800901" w:rsidRDefault="00000000" w:rsidP="00943931">
            <w:pPr>
              <w:pStyle w:val="Days"/>
            </w:pPr>
            <w:sdt>
              <w:sdtPr>
                <w:id w:val="-82376528"/>
                <w:placeholder>
                  <w:docPart w:val="4C90D223DBAB4042807FF7DF9AA035D4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784C4A" w14:textId="77777777" w:rsidR="00800901" w:rsidRDefault="00000000" w:rsidP="00943931">
            <w:pPr>
              <w:pStyle w:val="Days"/>
            </w:pPr>
            <w:sdt>
              <w:sdtPr>
                <w:id w:val="-1855415581"/>
                <w:placeholder>
                  <w:docPart w:val="BE996C007FF340B38D76DF676EFD49B5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13622A" w14:textId="77777777" w:rsidR="00800901" w:rsidRDefault="00000000" w:rsidP="00943931">
            <w:pPr>
              <w:pStyle w:val="Days"/>
            </w:pPr>
            <w:sdt>
              <w:sdtPr>
                <w:id w:val="1527061453"/>
                <w:placeholder>
                  <w:docPart w:val="439A75E0368948C69DB1201A9D55D35C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24ADC4C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EB8B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61CC3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E4B54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0BF17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C09D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1AD16" w14:textId="77777777" w:rsidR="00800901" w:rsidRDefault="00800901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9D8C5" w14:textId="77777777" w:rsidR="00800901" w:rsidRDefault="00800901" w:rsidP="00943931">
            <w:pPr>
              <w:pStyle w:val="Dates"/>
            </w:pPr>
            <w:r>
              <w:t>2</w:t>
            </w:r>
          </w:p>
        </w:tc>
      </w:tr>
      <w:tr w:rsidR="00800901" w14:paraId="59192478" w14:textId="77777777" w:rsidTr="005E6FD5">
        <w:tblPrEx>
          <w:tblLook w:val="04A0" w:firstRow="1" w:lastRow="0" w:firstColumn="1" w:lastColumn="0" w:noHBand="0" w:noVBand="1"/>
        </w:tblPrEx>
        <w:trPr>
          <w:trHeight w:hRule="exact" w:val="126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61C2A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576C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9AE2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A87C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88C7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893B5" w14:textId="77777777" w:rsidR="00800901" w:rsidRDefault="005E6FD5" w:rsidP="00943931">
            <w:r>
              <w:t>Ambassador Applications Due</w:t>
            </w:r>
          </w:p>
          <w:p w14:paraId="06FE8BB9" w14:textId="77777777" w:rsidR="005E6FD5" w:rsidRDefault="005E6FD5" w:rsidP="00943931">
            <w:r>
              <w:t>Cultural Event- Tour of the Globe</w:t>
            </w:r>
          </w:p>
          <w:p w14:paraId="3F0C1596" w14:textId="77777777" w:rsidR="005E6FD5" w:rsidRDefault="005E6FD5" w:rsidP="00943931">
            <w:r>
              <w:t>5:00 PM</w:t>
            </w:r>
          </w:p>
          <w:p w14:paraId="7FF114FB" w14:textId="5C9886E4" w:rsidR="005E6FD5" w:rsidRDefault="005E6FD5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070663" w14:textId="77777777" w:rsidR="00800901" w:rsidRDefault="005E6FD5" w:rsidP="00943931">
            <w:r>
              <w:t>MSU Show Case</w:t>
            </w:r>
          </w:p>
          <w:p w14:paraId="5D68E20C" w14:textId="77777777" w:rsidR="005E6FD5" w:rsidRDefault="005E6FD5" w:rsidP="00943931">
            <w:r>
              <w:t>Cultural Event – POW WOW</w:t>
            </w:r>
          </w:p>
          <w:p w14:paraId="5EBECF07" w14:textId="27EE52FF" w:rsidR="005E6FD5" w:rsidRDefault="005E6FD5" w:rsidP="00943931">
            <w:r>
              <w:t xml:space="preserve">2:00 PM </w:t>
            </w:r>
          </w:p>
        </w:tc>
      </w:tr>
      <w:tr w:rsidR="00800901" w14:paraId="6B05452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990322" w14:textId="77777777" w:rsidR="00800901" w:rsidRDefault="00800901" w:rsidP="00800901">
            <w:pPr>
              <w:pStyle w:val="Dates"/>
            </w:pPr>
            <w:r w:rsidRPr="0009420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A0CA3" w14:textId="77777777" w:rsidR="00800901" w:rsidRDefault="00800901" w:rsidP="00800901">
            <w:pPr>
              <w:pStyle w:val="Dates"/>
            </w:pPr>
            <w:r w:rsidRPr="00094204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3A887" w14:textId="77777777" w:rsidR="00800901" w:rsidRDefault="00800901" w:rsidP="00800901">
            <w:pPr>
              <w:pStyle w:val="Dates"/>
            </w:pPr>
            <w:r w:rsidRPr="00094204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4F851" w14:textId="77777777" w:rsidR="00800901" w:rsidRDefault="00800901" w:rsidP="00800901">
            <w:pPr>
              <w:pStyle w:val="Dates"/>
            </w:pPr>
            <w:r w:rsidRPr="0009420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F71AE2" w14:textId="77777777" w:rsidR="00800901" w:rsidRDefault="00800901" w:rsidP="00800901">
            <w:pPr>
              <w:pStyle w:val="Dates"/>
            </w:pPr>
            <w:r w:rsidRPr="00094204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F39AD" w14:textId="77777777" w:rsidR="00800901" w:rsidRDefault="00800901" w:rsidP="00800901">
            <w:pPr>
              <w:pStyle w:val="Dates"/>
            </w:pPr>
            <w:r w:rsidRPr="00094204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E47911" w14:textId="77777777" w:rsidR="00800901" w:rsidRDefault="00800901" w:rsidP="00800901">
            <w:pPr>
              <w:pStyle w:val="Dates"/>
            </w:pPr>
            <w:r w:rsidRPr="00094204">
              <w:t>9</w:t>
            </w:r>
          </w:p>
        </w:tc>
      </w:tr>
      <w:tr w:rsidR="00800901" w14:paraId="0DCBC549" w14:textId="77777777" w:rsidTr="005E6FD5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A1FE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397DF" w14:textId="0B3464DC" w:rsidR="005E6FD5" w:rsidRDefault="005E6FD5" w:rsidP="00943931">
            <w:r>
              <w:t>Recruitment - Interviews</w:t>
            </w:r>
          </w:p>
          <w:p w14:paraId="2373B44B" w14:textId="727D6B20" w:rsidR="00800901" w:rsidRDefault="005E6FD5" w:rsidP="00943931">
            <w:r>
              <w:t>Cultural Event- Native Tacos</w:t>
            </w:r>
          </w:p>
          <w:p w14:paraId="04E62F18" w14:textId="0AFB33E5" w:rsidR="005E6FD5" w:rsidRDefault="005E6FD5" w:rsidP="00943931">
            <w:r>
              <w:t>5:00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0BA9F" w14:textId="77777777" w:rsidR="005E6FD5" w:rsidRDefault="005E6FD5" w:rsidP="005E6FD5">
            <w:r>
              <w:t>Recruitment - Interviews</w:t>
            </w:r>
          </w:p>
          <w:p w14:paraId="0DA9673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44F7D" w14:textId="77777777" w:rsidR="005E6FD5" w:rsidRDefault="005E6FD5" w:rsidP="005E6FD5">
            <w:r>
              <w:t>Recruitment - Interviews</w:t>
            </w:r>
          </w:p>
          <w:p w14:paraId="36E9650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A2D34" w14:textId="77777777" w:rsidR="005E6FD5" w:rsidRDefault="005E6FD5" w:rsidP="005E6FD5">
            <w:r>
              <w:t>Recruitment - Interviews</w:t>
            </w:r>
          </w:p>
          <w:p w14:paraId="32D477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4DF9C" w14:textId="77777777" w:rsidR="005E6FD5" w:rsidRDefault="005E6FD5" w:rsidP="005E6FD5">
            <w:r>
              <w:t>Recruitment - Interviews</w:t>
            </w:r>
          </w:p>
          <w:p w14:paraId="1BF6AD4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2E2A81" w14:textId="797B7726" w:rsidR="00800901" w:rsidRDefault="005E6FD5" w:rsidP="00943931">
            <w:r>
              <w:t>Saturday Session – Sophomores and Juniors</w:t>
            </w:r>
          </w:p>
          <w:p w14:paraId="61622900" w14:textId="14C2AD7A" w:rsidR="005E6FD5" w:rsidRDefault="005E6FD5" w:rsidP="00943931">
            <w:r>
              <w:t>9:00 AM</w:t>
            </w:r>
          </w:p>
        </w:tc>
      </w:tr>
      <w:tr w:rsidR="00800901" w14:paraId="1527644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C44A7" w14:textId="77777777" w:rsidR="00800901" w:rsidRDefault="00800901" w:rsidP="00800901">
            <w:pPr>
              <w:pStyle w:val="Dates"/>
            </w:pPr>
            <w:r w:rsidRPr="00C32EDB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C2B148" w14:textId="77777777" w:rsidR="00800901" w:rsidRDefault="00800901" w:rsidP="00800901">
            <w:pPr>
              <w:pStyle w:val="Dates"/>
            </w:pPr>
            <w:r w:rsidRPr="00C32EDB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17DF3D" w14:textId="77777777" w:rsidR="00800901" w:rsidRDefault="00800901" w:rsidP="00800901">
            <w:pPr>
              <w:pStyle w:val="Dates"/>
            </w:pPr>
            <w:r w:rsidRPr="00C32EDB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BF6F6" w14:textId="77777777" w:rsidR="00800901" w:rsidRDefault="00800901" w:rsidP="00800901">
            <w:pPr>
              <w:pStyle w:val="Dates"/>
            </w:pPr>
            <w:r w:rsidRPr="00C32EDB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E0000" w14:textId="77777777" w:rsidR="00800901" w:rsidRDefault="00800901" w:rsidP="00800901">
            <w:pPr>
              <w:pStyle w:val="Dates"/>
            </w:pPr>
            <w:r w:rsidRPr="00C32EDB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2E886" w14:textId="77777777" w:rsidR="00800901" w:rsidRDefault="00800901" w:rsidP="00800901">
            <w:pPr>
              <w:pStyle w:val="Dates"/>
            </w:pPr>
            <w:r w:rsidRPr="00C32EDB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F456D" w14:textId="77777777" w:rsidR="00800901" w:rsidRDefault="00800901" w:rsidP="00800901">
            <w:pPr>
              <w:pStyle w:val="Dates"/>
            </w:pPr>
            <w:r w:rsidRPr="00C32EDB">
              <w:t>16</w:t>
            </w:r>
          </w:p>
        </w:tc>
      </w:tr>
      <w:tr w:rsidR="003B50C8" w14:paraId="198D8B39" w14:textId="77777777" w:rsidTr="005E6FD5">
        <w:tblPrEx>
          <w:tblLook w:val="04A0" w:firstRow="1" w:lastRow="0" w:firstColumn="1" w:lastColumn="0" w:noHBand="0" w:noVBand="1"/>
        </w:tblPrEx>
        <w:trPr>
          <w:trHeight w:hRule="exact" w:val="1215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DDC9E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456C6C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9E9C9" w14:textId="77777777" w:rsidR="003B50C8" w:rsidRDefault="003B50C8" w:rsidP="003B50C8">
            <w:r>
              <w:t>Parkview Weekly Meeting</w:t>
            </w:r>
          </w:p>
          <w:p w14:paraId="4AF3B0F8" w14:textId="129C2502" w:rsidR="005E6FD5" w:rsidRDefault="005E6FD5" w:rsidP="003B50C8">
            <w:r>
              <w:t>Cultural Event - Native Heritage Speaker</w:t>
            </w:r>
          </w:p>
          <w:p w14:paraId="5D5D2899" w14:textId="4CC0E0FA" w:rsidR="005E6FD5" w:rsidRDefault="005E6FD5" w:rsidP="003B50C8">
            <w:r>
              <w:t>7:00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B6CB7" w14:textId="6B503127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6A157" w14:textId="7E7A88E5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585FEB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08BB2C" w14:textId="77777777" w:rsidR="003B50C8" w:rsidRDefault="008C0D1A" w:rsidP="003B50C8">
            <w:r>
              <w:t>Ambassador Meeting</w:t>
            </w:r>
          </w:p>
          <w:p w14:paraId="7D64A7FD" w14:textId="3E3A1221" w:rsidR="008C0D1A" w:rsidRDefault="008C0D1A" w:rsidP="003B50C8">
            <w:r>
              <w:t>4:00 PM</w:t>
            </w:r>
          </w:p>
        </w:tc>
      </w:tr>
      <w:tr w:rsidR="003B50C8" w14:paraId="796A9D2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2DC5A" w14:textId="77777777" w:rsidR="003B50C8" w:rsidRDefault="003B50C8" w:rsidP="003B50C8">
            <w:pPr>
              <w:pStyle w:val="Dates"/>
            </w:pPr>
            <w:r w:rsidRPr="00E22C8E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C4FF2" w14:textId="77777777" w:rsidR="003B50C8" w:rsidRDefault="003B50C8" w:rsidP="003B50C8">
            <w:pPr>
              <w:pStyle w:val="Dates"/>
            </w:pPr>
            <w:r w:rsidRPr="00E22C8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3DC4A" w14:textId="77777777" w:rsidR="003B50C8" w:rsidRDefault="003B50C8" w:rsidP="003B50C8">
            <w:pPr>
              <w:pStyle w:val="Dates"/>
            </w:pPr>
            <w:r w:rsidRPr="00E22C8E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66F9DE" w14:textId="77777777" w:rsidR="003B50C8" w:rsidRDefault="003B50C8" w:rsidP="003B50C8">
            <w:pPr>
              <w:pStyle w:val="Dates"/>
            </w:pPr>
            <w:r w:rsidRPr="00E22C8E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8CA492" w14:textId="77777777" w:rsidR="003B50C8" w:rsidRDefault="003B50C8" w:rsidP="003B50C8">
            <w:pPr>
              <w:pStyle w:val="Dates"/>
            </w:pPr>
            <w:r w:rsidRPr="00E22C8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9256AC" w14:textId="77777777" w:rsidR="003B50C8" w:rsidRDefault="003B50C8" w:rsidP="003B50C8">
            <w:pPr>
              <w:pStyle w:val="Dates"/>
            </w:pPr>
            <w:r w:rsidRPr="00E22C8E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13D1F6" w14:textId="77777777" w:rsidR="003B50C8" w:rsidRDefault="003B50C8" w:rsidP="003B50C8">
            <w:pPr>
              <w:pStyle w:val="Dates"/>
            </w:pPr>
            <w:r w:rsidRPr="00E22C8E">
              <w:t>23</w:t>
            </w:r>
          </w:p>
        </w:tc>
      </w:tr>
      <w:tr w:rsidR="003B50C8" w14:paraId="613B0F7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C2316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7AB9C3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56594" w14:textId="66BF3E1A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69C6E" w14:textId="51BE637B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2C149C" w14:textId="0FFB3F14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F66AF" w14:textId="6415E093" w:rsidR="003B50C8" w:rsidRDefault="005E6FD5" w:rsidP="003B50C8">
            <w:r>
              <w:t>Recruitment – Determination Letters Sent out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B32263" w14:textId="77777777" w:rsidR="003B50C8" w:rsidRDefault="003B50C8" w:rsidP="003B50C8"/>
        </w:tc>
      </w:tr>
      <w:tr w:rsidR="003B50C8" w14:paraId="7AA3F79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CE6BAE" w14:textId="77777777" w:rsidR="003B50C8" w:rsidRDefault="003B50C8" w:rsidP="003B50C8">
            <w:pPr>
              <w:pStyle w:val="Dates"/>
            </w:pPr>
            <w:r w:rsidRPr="00FD37B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5C54E" w14:textId="77777777" w:rsidR="003B50C8" w:rsidRDefault="003B50C8" w:rsidP="003B50C8">
            <w:pPr>
              <w:pStyle w:val="Dates"/>
            </w:pPr>
            <w:r w:rsidRPr="00FD37B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6F2C09" w14:textId="77777777" w:rsidR="003B50C8" w:rsidRDefault="003B50C8" w:rsidP="003B50C8">
            <w:pPr>
              <w:pStyle w:val="Dates"/>
            </w:pPr>
            <w:r w:rsidRPr="00FD37BF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F921EC" w14:textId="77777777" w:rsidR="003B50C8" w:rsidRDefault="003B50C8" w:rsidP="003B50C8">
            <w:pPr>
              <w:pStyle w:val="Dates"/>
            </w:pPr>
            <w:r w:rsidRPr="00FD37BF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972D9B" w14:textId="77777777" w:rsidR="003B50C8" w:rsidRDefault="003B50C8" w:rsidP="003B50C8">
            <w:pPr>
              <w:pStyle w:val="Dates"/>
            </w:pPr>
            <w:r w:rsidRPr="00FD37BF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D6919" w14:textId="77777777" w:rsidR="003B50C8" w:rsidRDefault="003B50C8" w:rsidP="003B50C8">
            <w:pPr>
              <w:pStyle w:val="Dates"/>
            </w:pPr>
            <w:r w:rsidRPr="00FD37BF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5E376" w14:textId="77777777" w:rsidR="003B50C8" w:rsidRDefault="003B50C8" w:rsidP="003B50C8">
            <w:pPr>
              <w:pStyle w:val="Dates"/>
            </w:pPr>
            <w:r w:rsidRPr="00FD37BF">
              <w:t>30</w:t>
            </w:r>
          </w:p>
        </w:tc>
      </w:tr>
      <w:tr w:rsidR="003B50C8" w14:paraId="3DDC0CA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F2264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746F1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98C0E" w14:textId="720FB574" w:rsidR="003B50C8" w:rsidRDefault="003B50C8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EEBC58" w14:textId="3F2E6619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C4BD9" w14:textId="54D66004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66913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9BBF2" w14:textId="77777777" w:rsidR="003B50C8" w:rsidRDefault="003B50C8" w:rsidP="003B50C8"/>
        </w:tc>
      </w:tr>
    </w:tbl>
    <w:p w14:paraId="482BF44B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57C6005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5947BA7C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2FCA0DB3" w14:textId="77777777" w:rsidR="00800901" w:rsidRDefault="00800901" w:rsidP="00943931"/>
        </w:tc>
      </w:tr>
      <w:tr w:rsidR="00800901" w14:paraId="2DEA391F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3F7C9168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28E32AB5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0BC0CEE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D9E2C2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810E8D4" w14:textId="77777777" w:rsidR="00800901" w:rsidRPr="003F1620" w:rsidRDefault="00800901" w:rsidP="00943931"/>
        </w:tc>
      </w:tr>
      <w:tr w:rsidR="00800901" w14:paraId="308EBFC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CD5A9C" w14:textId="77777777" w:rsidR="00800901" w:rsidRDefault="00000000" w:rsidP="00943931">
            <w:pPr>
              <w:pStyle w:val="Days"/>
            </w:pPr>
            <w:sdt>
              <w:sdtPr>
                <w:id w:val="1386836780"/>
                <w:placeholder>
                  <w:docPart w:val="40D18F7BB07C4FA5856F6508FD110D67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1A20D0" w14:textId="77777777" w:rsidR="00800901" w:rsidRDefault="00000000" w:rsidP="00943931">
            <w:pPr>
              <w:pStyle w:val="Days"/>
            </w:pPr>
            <w:sdt>
              <w:sdtPr>
                <w:id w:val="-1097705681"/>
                <w:placeholder>
                  <w:docPart w:val="401304FF5E5D4AB9B16CD9ED35B7EC2A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699512" w14:textId="77777777" w:rsidR="00800901" w:rsidRDefault="00000000" w:rsidP="00943931">
            <w:pPr>
              <w:pStyle w:val="Days"/>
            </w:pPr>
            <w:sdt>
              <w:sdtPr>
                <w:id w:val="70863920"/>
                <w:placeholder>
                  <w:docPart w:val="9D6B8BE9774F4184930B09F231436C86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888E48" w14:textId="77777777" w:rsidR="00800901" w:rsidRDefault="00000000" w:rsidP="00943931">
            <w:pPr>
              <w:pStyle w:val="Days"/>
            </w:pPr>
            <w:sdt>
              <w:sdtPr>
                <w:id w:val="876591387"/>
                <w:placeholder>
                  <w:docPart w:val="9F441ED973A84E9C88CC35F8716E753C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C74994" w14:textId="77777777" w:rsidR="00800901" w:rsidRDefault="00000000" w:rsidP="00943931">
            <w:pPr>
              <w:pStyle w:val="Days"/>
            </w:pPr>
            <w:sdt>
              <w:sdtPr>
                <w:id w:val="-1402218881"/>
                <w:placeholder>
                  <w:docPart w:val="DBADA7FEC2074B83A7482274A45D0ECB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5EA269" w14:textId="77777777" w:rsidR="00800901" w:rsidRDefault="00000000" w:rsidP="00943931">
            <w:pPr>
              <w:pStyle w:val="Days"/>
            </w:pPr>
            <w:sdt>
              <w:sdtPr>
                <w:id w:val="936644676"/>
                <w:placeholder>
                  <w:docPart w:val="FEFF2E3202AC4AA3954C6E8B1A4735DE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89625A" w14:textId="77777777" w:rsidR="00800901" w:rsidRDefault="00000000" w:rsidP="00943931">
            <w:pPr>
              <w:pStyle w:val="Days"/>
            </w:pPr>
            <w:sdt>
              <w:sdtPr>
                <w:id w:val="1396164252"/>
                <w:placeholder>
                  <w:docPart w:val="7E4BA004DA1344ECA7A8C0F4834CAD4C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6614CA0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F3DA1" w14:textId="77777777" w:rsidR="00800901" w:rsidRDefault="00800901" w:rsidP="00800901">
            <w:pPr>
              <w:pStyle w:val="Dates"/>
            </w:pPr>
            <w:r w:rsidRPr="003D674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C469F" w14:textId="77777777" w:rsidR="00800901" w:rsidRDefault="00800901" w:rsidP="00800901">
            <w:pPr>
              <w:pStyle w:val="Dates"/>
            </w:pPr>
            <w:r w:rsidRPr="003D6746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E026D" w14:textId="77777777" w:rsidR="00800901" w:rsidRDefault="00800901" w:rsidP="00800901">
            <w:pPr>
              <w:pStyle w:val="Dates"/>
            </w:pPr>
            <w:r w:rsidRPr="003D6746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FE013" w14:textId="77777777" w:rsidR="00800901" w:rsidRDefault="00800901" w:rsidP="00800901">
            <w:pPr>
              <w:pStyle w:val="Dates"/>
            </w:pPr>
            <w:r w:rsidRPr="003D674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3EF86" w14:textId="77777777" w:rsidR="00800901" w:rsidRDefault="00800901" w:rsidP="00800901">
            <w:pPr>
              <w:pStyle w:val="Dates"/>
            </w:pPr>
            <w:r w:rsidRPr="003D6746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8D17B" w14:textId="77777777" w:rsidR="00800901" w:rsidRDefault="00800901" w:rsidP="00800901">
            <w:pPr>
              <w:pStyle w:val="Dates"/>
            </w:pPr>
            <w:r w:rsidRPr="003D6746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C92171" w14:textId="77777777" w:rsidR="00800901" w:rsidRDefault="00800901" w:rsidP="00800901">
            <w:pPr>
              <w:pStyle w:val="Dates"/>
            </w:pPr>
            <w:r w:rsidRPr="003D6746">
              <w:t>7</w:t>
            </w:r>
          </w:p>
        </w:tc>
      </w:tr>
      <w:tr w:rsidR="003B50C8" w14:paraId="4C4CF7C5" w14:textId="77777777" w:rsidTr="005E6FD5">
        <w:tblPrEx>
          <w:tblLook w:val="04A0" w:firstRow="1" w:lastRow="0" w:firstColumn="1" w:lastColumn="0" w:noHBand="0" w:noVBand="1"/>
        </w:tblPrEx>
        <w:trPr>
          <w:trHeight w:hRule="exact" w:val="133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96A663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A00E1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54B88" w14:textId="77777777" w:rsidR="003B50C8" w:rsidRDefault="003B50C8" w:rsidP="003B50C8">
            <w:r>
              <w:t>Parkview Weekly Meeting</w:t>
            </w:r>
          </w:p>
          <w:p w14:paraId="7DCC6A6C" w14:textId="77777777" w:rsidR="005E6FD5" w:rsidRDefault="005E6FD5" w:rsidP="003B50C8">
            <w:r>
              <w:t>Cultural Event – Kahoot Game Night</w:t>
            </w:r>
          </w:p>
          <w:p w14:paraId="468AA918" w14:textId="77777777" w:rsidR="005E6FD5" w:rsidRDefault="005E6FD5" w:rsidP="003B50C8">
            <w:r>
              <w:t>5:00 PM</w:t>
            </w:r>
          </w:p>
          <w:p w14:paraId="0F807435" w14:textId="392A3F7F" w:rsidR="005E6FD5" w:rsidRDefault="005E6FD5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6DF22" w14:textId="631E5141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DAF8F1" w14:textId="1D2007FA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25F5FC" w14:textId="77777777" w:rsidR="003B50C8" w:rsidRDefault="005E6FD5" w:rsidP="003B50C8">
            <w:r>
              <w:t>MSU Hockey Game</w:t>
            </w:r>
          </w:p>
          <w:p w14:paraId="758CE401" w14:textId="51AF8155" w:rsidR="005E6FD5" w:rsidRDefault="005E6FD5" w:rsidP="003B50C8">
            <w:r>
              <w:t>6:00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13EBE1" w14:textId="6701BF50" w:rsidR="003B50C8" w:rsidRDefault="005E6FD5" w:rsidP="003B50C8">
            <w:r>
              <w:t>Saturday Session – Semester Wrap Up</w:t>
            </w:r>
          </w:p>
        </w:tc>
      </w:tr>
      <w:tr w:rsidR="003B50C8" w14:paraId="07B51E1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CA2306" w14:textId="77777777" w:rsidR="003B50C8" w:rsidRDefault="003B50C8" w:rsidP="003B50C8">
            <w:pPr>
              <w:pStyle w:val="Dates"/>
            </w:pPr>
            <w:r w:rsidRPr="00B4422F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E6A95" w14:textId="77777777" w:rsidR="003B50C8" w:rsidRDefault="003B50C8" w:rsidP="003B50C8">
            <w:pPr>
              <w:pStyle w:val="Dates"/>
            </w:pPr>
            <w:r w:rsidRPr="00B4422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BA1F4" w14:textId="77777777" w:rsidR="003B50C8" w:rsidRDefault="003B50C8" w:rsidP="003B50C8">
            <w:pPr>
              <w:pStyle w:val="Dates"/>
            </w:pPr>
            <w:r w:rsidRPr="00B4422F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C106F4" w14:textId="77777777" w:rsidR="003B50C8" w:rsidRDefault="003B50C8" w:rsidP="003B50C8">
            <w:pPr>
              <w:pStyle w:val="Dates"/>
            </w:pPr>
            <w:r w:rsidRPr="00B4422F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34750A" w14:textId="77777777" w:rsidR="003B50C8" w:rsidRDefault="003B50C8" w:rsidP="003B50C8">
            <w:pPr>
              <w:pStyle w:val="Dates"/>
            </w:pPr>
            <w:r w:rsidRPr="00B4422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AD587" w14:textId="77777777" w:rsidR="003B50C8" w:rsidRDefault="003B50C8" w:rsidP="003B50C8">
            <w:pPr>
              <w:pStyle w:val="Dates"/>
            </w:pPr>
            <w:r w:rsidRPr="00B4422F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E6E29" w14:textId="77777777" w:rsidR="003B50C8" w:rsidRDefault="003B50C8" w:rsidP="003B50C8">
            <w:pPr>
              <w:pStyle w:val="Dates"/>
            </w:pPr>
            <w:r w:rsidRPr="00B4422F">
              <w:t>14</w:t>
            </w:r>
          </w:p>
        </w:tc>
      </w:tr>
      <w:tr w:rsidR="003B50C8" w14:paraId="22127BF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505AA8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2B401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03D16" w14:textId="60A4FED5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47413" w14:textId="34D1164F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85B2C7" w14:textId="5451A1E0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846C6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2FE28A" w14:textId="77777777" w:rsidR="003B50C8" w:rsidRDefault="003B50C8" w:rsidP="003B50C8"/>
        </w:tc>
      </w:tr>
      <w:tr w:rsidR="003B50C8" w14:paraId="4B029E9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2B40B3" w14:textId="77777777" w:rsidR="003B50C8" w:rsidRDefault="003B50C8" w:rsidP="003B50C8">
            <w:pPr>
              <w:pStyle w:val="Dates"/>
            </w:pPr>
            <w:r w:rsidRPr="001245F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DD7D0" w14:textId="77777777" w:rsidR="003B50C8" w:rsidRDefault="003B50C8" w:rsidP="003B50C8">
            <w:pPr>
              <w:pStyle w:val="Dates"/>
            </w:pPr>
            <w:r w:rsidRPr="001245F2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D16A9" w14:textId="77777777" w:rsidR="003B50C8" w:rsidRDefault="003B50C8" w:rsidP="003B50C8">
            <w:pPr>
              <w:pStyle w:val="Dates"/>
            </w:pPr>
            <w:r w:rsidRPr="001245F2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CB31E6" w14:textId="77777777" w:rsidR="003B50C8" w:rsidRDefault="003B50C8" w:rsidP="003B50C8">
            <w:pPr>
              <w:pStyle w:val="Dates"/>
            </w:pPr>
            <w:r w:rsidRPr="001245F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4642F6" w14:textId="77777777" w:rsidR="003B50C8" w:rsidRDefault="003B50C8" w:rsidP="003B50C8">
            <w:pPr>
              <w:pStyle w:val="Dates"/>
            </w:pPr>
            <w:r w:rsidRPr="001245F2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839B40" w14:textId="77777777" w:rsidR="003B50C8" w:rsidRDefault="003B50C8" w:rsidP="003B50C8">
            <w:pPr>
              <w:pStyle w:val="Dates"/>
            </w:pPr>
            <w:r w:rsidRPr="001245F2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E7D5D2" w14:textId="77777777" w:rsidR="003B50C8" w:rsidRDefault="003B50C8" w:rsidP="003B50C8">
            <w:pPr>
              <w:pStyle w:val="Dates"/>
            </w:pPr>
            <w:r w:rsidRPr="001245F2">
              <w:t>21</w:t>
            </w:r>
          </w:p>
        </w:tc>
      </w:tr>
      <w:tr w:rsidR="003B50C8" w14:paraId="2130DE2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8B2E19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7438BD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B1ABB1" w14:textId="77777777" w:rsidR="003B50C8" w:rsidRDefault="003B50C8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450AF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829EE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D7FEE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199A9" w14:textId="77777777" w:rsidR="003B50C8" w:rsidRDefault="003B50C8" w:rsidP="003B50C8"/>
        </w:tc>
      </w:tr>
      <w:tr w:rsidR="003B50C8" w14:paraId="4C9AF01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8793A" w14:textId="77777777" w:rsidR="003B50C8" w:rsidRDefault="003B50C8" w:rsidP="003B50C8">
            <w:pPr>
              <w:pStyle w:val="Dates"/>
            </w:pPr>
            <w:r w:rsidRPr="00AE02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FA334" w14:textId="77777777" w:rsidR="003B50C8" w:rsidRDefault="003B50C8" w:rsidP="003B50C8">
            <w:pPr>
              <w:pStyle w:val="Dates"/>
            </w:pPr>
            <w:r w:rsidRPr="00AE02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4C28E" w14:textId="77777777" w:rsidR="003B50C8" w:rsidRDefault="003B50C8" w:rsidP="003B50C8">
            <w:pPr>
              <w:pStyle w:val="Dates"/>
            </w:pPr>
            <w:r w:rsidRPr="00AE02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289210" w14:textId="77777777" w:rsidR="003B50C8" w:rsidRDefault="003B50C8" w:rsidP="003B50C8">
            <w:pPr>
              <w:pStyle w:val="Dates"/>
            </w:pPr>
            <w:r w:rsidRPr="00AE02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82670" w14:textId="77777777" w:rsidR="003B50C8" w:rsidRDefault="003B50C8" w:rsidP="003B50C8">
            <w:pPr>
              <w:pStyle w:val="Dates"/>
            </w:pPr>
            <w:r w:rsidRPr="00AE02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675A20" w14:textId="77777777" w:rsidR="003B50C8" w:rsidRDefault="003B50C8" w:rsidP="003B50C8">
            <w:pPr>
              <w:pStyle w:val="Dates"/>
            </w:pPr>
            <w:r w:rsidRPr="00AE02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F94362" w14:textId="77777777" w:rsidR="003B50C8" w:rsidRDefault="003B50C8" w:rsidP="003B50C8">
            <w:pPr>
              <w:pStyle w:val="Dates"/>
            </w:pPr>
            <w:r w:rsidRPr="00AE02F2">
              <w:t>28</w:t>
            </w:r>
          </w:p>
        </w:tc>
      </w:tr>
      <w:tr w:rsidR="003B50C8" w14:paraId="27E842A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875B8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900DD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30336" w14:textId="77777777" w:rsidR="003B50C8" w:rsidRDefault="003B50C8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F2227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9E35D2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83724F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5234D" w14:textId="77777777" w:rsidR="003B50C8" w:rsidRDefault="003B50C8" w:rsidP="003B50C8"/>
        </w:tc>
      </w:tr>
      <w:tr w:rsidR="003B50C8" w14:paraId="4C105A9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52AA83" w14:textId="77777777" w:rsidR="003B50C8" w:rsidRDefault="003B50C8" w:rsidP="003B50C8">
            <w:pPr>
              <w:pStyle w:val="Dates"/>
            </w:pPr>
            <w:r w:rsidRPr="001F3990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6417E4" w14:textId="77777777" w:rsidR="003B50C8" w:rsidRDefault="003B50C8" w:rsidP="003B50C8">
            <w:pPr>
              <w:pStyle w:val="Dates"/>
            </w:pPr>
            <w:r w:rsidRPr="001F3990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F5576E" w14:textId="77777777" w:rsidR="003B50C8" w:rsidRDefault="003B50C8" w:rsidP="003B50C8">
            <w:pPr>
              <w:pStyle w:val="Dates"/>
            </w:pPr>
            <w:r w:rsidRPr="001F3990">
              <w:t>31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27C305" w14:textId="77777777" w:rsidR="003B50C8" w:rsidRDefault="003B50C8" w:rsidP="003B50C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71692A" w14:textId="77777777" w:rsidR="003B50C8" w:rsidRDefault="003B50C8" w:rsidP="003B50C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DC3BA2" w14:textId="77777777" w:rsidR="003B50C8" w:rsidRDefault="003B50C8" w:rsidP="003B50C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8ABB6" w14:textId="77777777" w:rsidR="003B50C8" w:rsidRDefault="003B50C8" w:rsidP="003B50C8">
            <w:pPr>
              <w:pStyle w:val="Dates"/>
            </w:pPr>
          </w:p>
        </w:tc>
      </w:tr>
      <w:tr w:rsidR="003B50C8" w14:paraId="25754FE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0BEF5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5A7DE4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C7935" w14:textId="77777777" w:rsidR="003B50C8" w:rsidRDefault="003B50C8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2B6E1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E9A4D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2372B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CB3322" w14:textId="77777777" w:rsidR="003B50C8" w:rsidRDefault="003B50C8" w:rsidP="003B50C8"/>
        </w:tc>
      </w:tr>
    </w:tbl>
    <w:p w14:paraId="0B2B2900" w14:textId="725C724E" w:rsidR="00497F56" w:rsidRDefault="00497F56"/>
    <w:p w14:paraId="5F9A2208" w14:textId="77777777" w:rsidR="00497F56" w:rsidRDefault="00497F56">
      <w:r>
        <w:br w:type="page"/>
      </w: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497F56" w14:paraId="07AA226A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7A28F69B" w14:textId="5DD257CF" w:rsidR="00497F56" w:rsidRDefault="00497F56" w:rsidP="00FA2F85">
            <w:pPr>
              <w:pStyle w:val="Month"/>
            </w:pPr>
            <w:r>
              <w:lastRenderedPageBreak/>
              <w:t>January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10898B1A" w14:textId="77777777" w:rsidR="00497F56" w:rsidRDefault="00497F56" w:rsidP="00FA2F85"/>
        </w:tc>
      </w:tr>
      <w:tr w:rsidR="00497F56" w14:paraId="746FEF98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24F6F84D" w14:textId="77777777" w:rsidR="00497F56" w:rsidRDefault="00497F56" w:rsidP="00FA2F85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31A079DD" w14:textId="589963E8" w:rsidR="00497F56" w:rsidRDefault="00497F56" w:rsidP="00FA2F85">
            <w:pPr>
              <w:pStyle w:val="Year"/>
            </w:pPr>
            <w:r>
              <w:t>2025</w:t>
            </w:r>
          </w:p>
        </w:tc>
      </w:tr>
      <w:tr w:rsidR="00497F56" w:rsidRPr="003F1620" w14:paraId="6BD713C9" w14:textId="77777777" w:rsidTr="00FA2F85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5479208" w14:textId="77777777" w:rsidR="00497F56" w:rsidRPr="003F1620" w:rsidRDefault="00497F56" w:rsidP="00FA2F8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5BA0178" w14:textId="77777777" w:rsidR="00497F56" w:rsidRPr="003F1620" w:rsidRDefault="00497F56" w:rsidP="00FA2F85"/>
        </w:tc>
      </w:tr>
      <w:tr w:rsidR="00497F56" w14:paraId="5B2FC113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1EF2E4" w14:textId="77777777" w:rsidR="00497F56" w:rsidRDefault="00000000" w:rsidP="00FA2F85">
            <w:pPr>
              <w:pStyle w:val="Days"/>
            </w:pPr>
            <w:sdt>
              <w:sdtPr>
                <w:id w:val="1848671178"/>
                <w:placeholder>
                  <w:docPart w:val="3E1276BF230E46D9B594AEF1C7CB82A4"/>
                </w:placeholder>
                <w:temporary/>
                <w:showingPlcHdr/>
                <w15:appearance w15:val="hidden"/>
              </w:sdtPr>
              <w:sdtContent>
                <w:r w:rsidR="00497F56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58EBD1" w14:textId="77777777" w:rsidR="00497F56" w:rsidRDefault="00000000" w:rsidP="00FA2F85">
            <w:pPr>
              <w:pStyle w:val="Days"/>
            </w:pPr>
            <w:sdt>
              <w:sdtPr>
                <w:id w:val="1367252067"/>
                <w:placeholder>
                  <w:docPart w:val="A1D06FE6A26B440ABD750CA79942FE1D"/>
                </w:placeholder>
                <w:temporary/>
                <w:showingPlcHdr/>
                <w15:appearance w15:val="hidden"/>
              </w:sdtPr>
              <w:sdtContent>
                <w:r w:rsidR="00497F56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5BACB6" w14:textId="77777777" w:rsidR="00497F56" w:rsidRDefault="00000000" w:rsidP="00FA2F85">
            <w:pPr>
              <w:pStyle w:val="Days"/>
            </w:pPr>
            <w:sdt>
              <w:sdtPr>
                <w:id w:val="-641422523"/>
                <w:placeholder>
                  <w:docPart w:val="EE50B1B7AD924F3E865C0BCF51F68414"/>
                </w:placeholder>
                <w:temporary/>
                <w:showingPlcHdr/>
                <w15:appearance w15:val="hidden"/>
              </w:sdtPr>
              <w:sdtContent>
                <w:r w:rsidR="00497F56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FD784B" w14:textId="77777777" w:rsidR="00497F56" w:rsidRDefault="00000000" w:rsidP="00FA2F85">
            <w:pPr>
              <w:pStyle w:val="Days"/>
            </w:pPr>
            <w:sdt>
              <w:sdtPr>
                <w:id w:val="-672028827"/>
                <w:placeholder>
                  <w:docPart w:val="222756E21AD547D3A4FE41E68A0CEFA1"/>
                </w:placeholder>
                <w:temporary/>
                <w:showingPlcHdr/>
                <w15:appearance w15:val="hidden"/>
              </w:sdtPr>
              <w:sdtContent>
                <w:r w:rsidR="00497F56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FC953D" w14:textId="77777777" w:rsidR="00497F56" w:rsidRDefault="00000000" w:rsidP="00FA2F85">
            <w:pPr>
              <w:pStyle w:val="Days"/>
            </w:pPr>
            <w:sdt>
              <w:sdtPr>
                <w:id w:val="816150787"/>
                <w:placeholder>
                  <w:docPart w:val="B4849A5D2003466294238085D348801F"/>
                </w:placeholder>
                <w:temporary/>
                <w:showingPlcHdr/>
                <w15:appearance w15:val="hidden"/>
              </w:sdtPr>
              <w:sdtContent>
                <w:r w:rsidR="00497F56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F5FD49" w14:textId="77777777" w:rsidR="00497F56" w:rsidRDefault="00000000" w:rsidP="00FA2F85">
            <w:pPr>
              <w:pStyle w:val="Days"/>
            </w:pPr>
            <w:sdt>
              <w:sdtPr>
                <w:id w:val="-853255866"/>
                <w:placeholder>
                  <w:docPart w:val="EB5F32D278C243829A6BFA077DDF52C6"/>
                </w:placeholder>
                <w:temporary/>
                <w:showingPlcHdr/>
                <w15:appearance w15:val="hidden"/>
              </w:sdtPr>
              <w:sdtContent>
                <w:r w:rsidR="00497F56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028EDE" w14:textId="77777777" w:rsidR="00497F56" w:rsidRDefault="00000000" w:rsidP="00FA2F85">
            <w:pPr>
              <w:pStyle w:val="Days"/>
            </w:pPr>
            <w:sdt>
              <w:sdtPr>
                <w:id w:val="709077716"/>
                <w:placeholder>
                  <w:docPart w:val="5B34C9545FDA4C448212E999A1AAC0E4"/>
                </w:placeholder>
                <w:temporary/>
                <w:showingPlcHdr/>
                <w15:appearance w15:val="hidden"/>
              </w:sdtPr>
              <w:sdtContent>
                <w:r w:rsidR="00497F56">
                  <w:t>Saturday</w:t>
                </w:r>
              </w:sdtContent>
            </w:sdt>
          </w:p>
        </w:tc>
      </w:tr>
      <w:tr w:rsidR="00497F56" w14:paraId="31D039FF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EDB6E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4E986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7F7600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DE99F2" w14:textId="201BE23A" w:rsidR="00497F56" w:rsidRDefault="00497F56" w:rsidP="00FA2F85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49861" w14:textId="0B2C93A0" w:rsidR="00497F56" w:rsidRDefault="00497F56" w:rsidP="00FA2F85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6954F" w14:textId="4679F4CC" w:rsidR="00497F56" w:rsidRDefault="00497F56" w:rsidP="00FA2F85">
            <w:pPr>
              <w:pStyle w:val="Dates"/>
            </w:pPr>
            <w:r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6AC9E6" w14:textId="54FA6341" w:rsidR="00497F56" w:rsidRDefault="00497F56" w:rsidP="00FA2F85">
            <w:pPr>
              <w:pStyle w:val="Dates"/>
            </w:pPr>
            <w:r>
              <w:t>4</w:t>
            </w:r>
          </w:p>
        </w:tc>
      </w:tr>
      <w:tr w:rsidR="00497F56" w14:paraId="442BF3F0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4DC361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D2E9C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216BA" w14:textId="77777777" w:rsidR="00497F56" w:rsidRDefault="00497F56" w:rsidP="00FA2F8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2EA161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1EED7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47775" w14:textId="77777777" w:rsidR="00497F56" w:rsidRDefault="00497F56" w:rsidP="00FA2F8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7BD09" w14:textId="77777777" w:rsidR="00497F56" w:rsidRDefault="00497F56" w:rsidP="00FA2F85"/>
        </w:tc>
      </w:tr>
      <w:tr w:rsidR="00497F56" w14:paraId="4E29CA09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A06CB" w14:textId="3C943383" w:rsidR="00497F56" w:rsidRDefault="00497F56" w:rsidP="00FA2F85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373F5" w14:textId="4F7124A8" w:rsidR="00497F56" w:rsidRDefault="00497F56" w:rsidP="00FA2F85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47285" w14:textId="63456C69" w:rsidR="00497F56" w:rsidRDefault="00497F56" w:rsidP="00FA2F85">
            <w:pPr>
              <w:pStyle w:val="Dates"/>
            </w:pPr>
            <w:r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A1D2D" w14:textId="7BEFFFAF" w:rsidR="00497F56" w:rsidRDefault="00497F56" w:rsidP="00FA2F85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E1E6A" w14:textId="0C58BB9C" w:rsidR="00497F56" w:rsidRDefault="00497F56" w:rsidP="00FA2F85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F1A4E5" w14:textId="40FDDAAB" w:rsidR="00497F56" w:rsidRDefault="00497F56" w:rsidP="00FA2F85">
            <w:pPr>
              <w:pStyle w:val="Dates"/>
            </w:pPr>
            <w:r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4FBD9B" w14:textId="58552CBC" w:rsidR="00497F56" w:rsidRDefault="00497F56" w:rsidP="00FA2F85">
            <w:pPr>
              <w:pStyle w:val="Dates"/>
            </w:pPr>
            <w:r>
              <w:t>11</w:t>
            </w:r>
          </w:p>
        </w:tc>
      </w:tr>
      <w:tr w:rsidR="00497F56" w14:paraId="6510027A" w14:textId="77777777" w:rsidTr="00497F56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38963C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842E7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B8037" w14:textId="77777777" w:rsidR="00497F56" w:rsidRDefault="00497F56" w:rsidP="00FA2F8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2B82F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70ED18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47BAC" w14:textId="77777777" w:rsidR="00497F56" w:rsidRDefault="00497F56" w:rsidP="00FA2F8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E2355" w14:textId="089D16F5" w:rsidR="00497F56" w:rsidRDefault="00497F56" w:rsidP="00FA2F85">
            <w:r>
              <w:t>Saturday Session – New Participants</w:t>
            </w:r>
          </w:p>
          <w:p w14:paraId="6BC81134" w14:textId="77777777" w:rsidR="00497F56" w:rsidRDefault="00497F56" w:rsidP="00FA2F85">
            <w:r>
              <w:t>9:00 AM</w:t>
            </w:r>
          </w:p>
          <w:p w14:paraId="3C495A0A" w14:textId="48AECB4F" w:rsidR="00497F56" w:rsidRDefault="00497F56" w:rsidP="00FA2F85">
            <w:r>
              <w:t>Winter TRI</w:t>
            </w:r>
            <w:r w:rsidR="00550AD5">
              <w:t>-</w:t>
            </w:r>
            <w:r>
              <w:t>Olympics</w:t>
            </w:r>
          </w:p>
        </w:tc>
      </w:tr>
      <w:tr w:rsidR="00497F56" w14:paraId="30E815E1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C0226" w14:textId="20E262C2" w:rsidR="00497F56" w:rsidRDefault="00497F56" w:rsidP="00FA2F85">
            <w:pPr>
              <w:pStyle w:val="Dates"/>
            </w:pPr>
            <w:r w:rsidRPr="001577C9">
              <w:t>1</w:t>
            </w: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B4100" w14:textId="2E65C50B" w:rsidR="00497F56" w:rsidRDefault="00497F56" w:rsidP="00FA2F85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6964A1" w14:textId="6D0001BD" w:rsidR="00497F56" w:rsidRDefault="00497F56" w:rsidP="00FA2F85">
            <w:pPr>
              <w:pStyle w:val="Dates"/>
            </w:pPr>
            <w:r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66733" w14:textId="7FC0A74B" w:rsidR="00497F56" w:rsidRDefault="00497F56" w:rsidP="00FA2F85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21353" w14:textId="4576F6A8" w:rsidR="00497F56" w:rsidRDefault="00497F56" w:rsidP="00FA2F85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C4479" w14:textId="0580B910" w:rsidR="00497F56" w:rsidRDefault="00497F56" w:rsidP="00FA2F85">
            <w:pPr>
              <w:pStyle w:val="Dates"/>
            </w:pPr>
            <w:r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BB051" w14:textId="3B3E3867" w:rsidR="00497F56" w:rsidRDefault="00497F56" w:rsidP="00FA2F85">
            <w:pPr>
              <w:pStyle w:val="Dates"/>
            </w:pPr>
            <w:r>
              <w:t>18</w:t>
            </w:r>
          </w:p>
        </w:tc>
      </w:tr>
      <w:tr w:rsidR="00497F56" w14:paraId="787A8F88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9C155B" w14:textId="77777777" w:rsidR="00497F56" w:rsidRDefault="00497F56" w:rsidP="00497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C1BE0" w14:textId="77777777" w:rsidR="00497F56" w:rsidRDefault="00497F56" w:rsidP="00497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635B8" w14:textId="68B80831" w:rsidR="00497F56" w:rsidRDefault="00497F56" w:rsidP="00497F56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77A96A" w14:textId="771F26C0" w:rsidR="00497F56" w:rsidRDefault="00497F56" w:rsidP="00497F56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B0B9E" w14:textId="011E839F" w:rsidR="00497F56" w:rsidRDefault="00497F56" w:rsidP="00497F56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98A82" w14:textId="77777777" w:rsidR="00497F56" w:rsidRDefault="00497F56" w:rsidP="00497F5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37C76" w14:textId="77777777" w:rsidR="00497F56" w:rsidRDefault="00497F56" w:rsidP="00497F56"/>
        </w:tc>
      </w:tr>
      <w:tr w:rsidR="00497F56" w14:paraId="2895B23C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E15E5A" w14:textId="615CBE8B" w:rsidR="00497F56" w:rsidRDefault="00497F56" w:rsidP="00497F56">
            <w:pPr>
              <w:pStyle w:val="Dates"/>
            </w:pPr>
            <w:r w:rsidRPr="006D35FC">
              <w:t>1</w:t>
            </w: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D659C" w14:textId="55121DA2" w:rsidR="00497F56" w:rsidRDefault="00497F56" w:rsidP="00497F56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FCD04" w14:textId="409CA0E5" w:rsidR="00497F56" w:rsidRDefault="00497F56" w:rsidP="00497F56">
            <w:pPr>
              <w:pStyle w:val="Dates"/>
            </w:pPr>
            <w:r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8E6E5" w14:textId="26291858" w:rsidR="00497F56" w:rsidRDefault="00497F56" w:rsidP="00497F56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CED43A" w14:textId="7C5F1147" w:rsidR="00497F56" w:rsidRDefault="00497F56" w:rsidP="00497F56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B0AAA2" w14:textId="487638CC" w:rsidR="00497F56" w:rsidRDefault="00497F56" w:rsidP="00497F56">
            <w:pPr>
              <w:pStyle w:val="Dates"/>
            </w:pPr>
            <w:r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EE28A" w14:textId="06DF8361" w:rsidR="00497F56" w:rsidRDefault="00497F56" w:rsidP="00497F56">
            <w:pPr>
              <w:pStyle w:val="Dates"/>
            </w:pPr>
            <w:r>
              <w:t>25</w:t>
            </w:r>
          </w:p>
        </w:tc>
      </w:tr>
      <w:tr w:rsidR="00497F56" w14:paraId="521F9B27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36311" w14:textId="77777777" w:rsidR="00497F56" w:rsidRDefault="00497F56" w:rsidP="00497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C50A6" w14:textId="42C524A7" w:rsidR="00497F56" w:rsidRDefault="00497F56" w:rsidP="00497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EE976" w14:textId="20C50380" w:rsidR="00497F56" w:rsidRDefault="00497F56" w:rsidP="00497F56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9F490F" w14:textId="41240989" w:rsidR="00497F56" w:rsidRDefault="00497F56" w:rsidP="00497F56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C27B3A" w14:textId="1E8EA3EA" w:rsidR="00497F56" w:rsidRDefault="00497F56" w:rsidP="00497F56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C931FE" w14:textId="77777777" w:rsidR="00497F56" w:rsidRDefault="00497F56" w:rsidP="00497F56">
            <w:r>
              <w:t>Basket Ball Game @ Central</w:t>
            </w:r>
          </w:p>
          <w:p w14:paraId="1CFE0B15" w14:textId="48943EEA" w:rsidR="00497F56" w:rsidRDefault="00497F56" w:rsidP="00497F56">
            <w:r>
              <w:t>6:00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FBE225" w14:textId="77777777" w:rsidR="00497F56" w:rsidRDefault="00497F56" w:rsidP="00497F56"/>
        </w:tc>
      </w:tr>
      <w:tr w:rsidR="00497F56" w14:paraId="06447D80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00EB9" w14:textId="244C8F1D" w:rsidR="00497F56" w:rsidRDefault="00497F56" w:rsidP="00497F56">
            <w:pPr>
              <w:pStyle w:val="Dates"/>
            </w:pPr>
            <w:r w:rsidRPr="00780717">
              <w:t>2</w:t>
            </w: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183BC" w14:textId="5E1E00B0" w:rsidR="00497F56" w:rsidRDefault="00497F56" w:rsidP="00497F56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778370" w14:textId="05CB0158" w:rsidR="00497F56" w:rsidRDefault="00497F56" w:rsidP="00497F56">
            <w:pPr>
              <w:pStyle w:val="Dates"/>
            </w:pPr>
            <w:r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A25BF" w14:textId="1B7E106D" w:rsidR="00497F56" w:rsidRDefault="00497F56" w:rsidP="00497F56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86E3DC" w14:textId="5D9136FB" w:rsidR="00497F56" w:rsidRDefault="00497F56" w:rsidP="00497F56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02FBD" w14:textId="25B45F7B" w:rsidR="00497F56" w:rsidRDefault="00497F56" w:rsidP="00497F56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41DB6" w14:textId="13BFB20D" w:rsidR="00497F56" w:rsidRDefault="00497F56" w:rsidP="00497F56">
            <w:pPr>
              <w:pStyle w:val="Dates"/>
            </w:pPr>
          </w:p>
        </w:tc>
      </w:tr>
      <w:tr w:rsidR="00497F56" w14:paraId="6008EF8C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F5BB0" w14:textId="77777777" w:rsidR="00497F56" w:rsidRDefault="00497F56" w:rsidP="00497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D2DA6" w14:textId="77777777" w:rsidR="00497F56" w:rsidRDefault="00497F56" w:rsidP="00497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8D3AC7" w14:textId="1F4107EC" w:rsidR="00497F56" w:rsidRDefault="00497F56" w:rsidP="00497F56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4DFB3" w14:textId="1CD9AAF9" w:rsidR="00497F56" w:rsidRDefault="00497F56" w:rsidP="00497F56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6B617" w14:textId="6580DBCF" w:rsidR="00497F56" w:rsidRDefault="00497F56" w:rsidP="00497F56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43EBD" w14:textId="77777777" w:rsidR="00497F56" w:rsidRDefault="00497F56" w:rsidP="00497F5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B79CD9" w14:textId="77777777" w:rsidR="00497F56" w:rsidRDefault="00497F56" w:rsidP="00497F56"/>
        </w:tc>
      </w:tr>
      <w:tr w:rsidR="00497F56" w14:paraId="0E76F810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AA8F9" w14:textId="77777777" w:rsidR="00497F56" w:rsidRDefault="00497F56" w:rsidP="00497F5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912D80" w14:textId="77777777" w:rsidR="00497F56" w:rsidRDefault="00497F56" w:rsidP="00497F5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B678E" w14:textId="77777777" w:rsidR="00497F56" w:rsidRDefault="00497F56" w:rsidP="00497F5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0AD8C" w14:textId="77777777" w:rsidR="00497F56" w:rsidRDefault="00497F56" w:rsidP="00497F5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E8A2E" w14:textId="77777777" w:rsidR="00497F56" w:rsidRDefault="00497F56" w:rsidP="00497F5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67FAFF" w14:textId="77777777" w:rsidR="00497F56" w:rsidRDefault="00497F56" w:rsidP="00497F56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15053E" w14:textId="77777777" w:rsidR="00497F56" w:rsidRDefault="00497F56" w:rsidP="00497F56">
            <w:pPr>
              <w:pStyle w:val="Dates"/>
            </w:pPr>
          </w:p>
        </w:tc>
      </w:tr>
    </w:tbl>
    <w:p w14:paraId="648235F2" w14:textId="28106D9C" w:rsidR="00497F56" w:rsidRDefault="00497F56"/>
    <w:p w14:paraId="1949B385" w14:textId="77777777" w:rsidR="00497F56" w:rsidRDefault="00497F56">
      <w:r>
        <w:br w:type="page"/>
      </w: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497F56" w14:paraId="58623607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1EBD17E4" w14:textId="4A4CFF30" w:rsidR="00497F56" w:rsidRDefault="00497F56" w:rsidP="00FA2F85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574A4C69" w14:textId="77777777" w:rsidR="00497F56" w:rsidRDefault="00497F56" w:rsidP="00FA2F85"/>
        </w:tc>
      </w:tr>
      <w:tr w:rsidR="00497F56" w14:paraId="7BF20078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4ABF9B3C" w14:textId="75164297" w:rsidR="00497F56" w:rsidRDefault="00497F56" w:rsidP="00497F56">
            <w:pPr>
              <w:pStyle w:val="Year"/>
              <w:jc w:val="left"/>
            </w:pPr>
            <w:r>
              <w:t>Black History Month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33B32DD5" w14:textId="3A03E4AA" w:rsidR="00497F56" w:rsidRDefault="00497F56" w:rsidP="00FA2F85">
            <w:pPr>
              <w:pStyle w:val="Year"/>
            </w:pPr>
            <w:r>
              <w:t>2025</w:t>
            </w:r>
          </w:p>
        </w:tc>
      </w:tr>
      <w:tr w:rsidR="00497F56" w:rsidRPr="003F1620" w14:paraId="54561211" w14:textId="77777777" w:rsidTr="00FA2F85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E08EF5D" w14:textId="77777777" w:rsidR="00497F56" w:rsidRPr="003F1620" w:rsidRDefault="00497F56" w:rsidP="00FA2F8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7D36854" w14:textId="77777777" w:rsidR="00497F56" w:rsidRPr="003F1620" w:rsidRDefault="00497F56" w:rsidP="00FA2F85"/>
        </w:tc>
      </w:tr>
      <w:tr w:rsidR="00497F56" w14:paraId="33054AF7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FFEED2" w14:textId="77777777" w:rsidR="00497F56" w:rsidRDefault="00000000" w:rsidP="00FA2F85">
            <w:pPr>
              <w:pStyle w:val="Days"/>
            </w:pPr>
            <w:sdt>
              <w:sdtPr>
                <w:id w:val="1995456635"/>
                <w:placeholder>
                  <w:docPart w:val="75A53B130E9A45DE85F54809938F2A52"/>
                </w:placeholder>
                <w:temporary/>
                <w:showingPlcHdr/>
                <w15:appearance w15:val="hidden"/>
              </w:sdtPr>
              <w:sdtContent>
                <w:r w:rsidR="00497F56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799D31" w14:textId="77777777" w:rsidR="00497F56" w:rsidRDefault="00000000" w:rsidP="00FA2F85">
            <w:pPr>
              <w:pStyle w:val="Days"/>
            </w:pPr>
            <w:sdt>
              <w:sdtPr>
                <w:id w:val="-183055720"/>
                <w:placeholder>
                  <w:docPart w:val="F89EE89957954258A5BDE8B1EB446DD1"/>
                </w:placeholder>
                <w:temporary/>
                <w:showingPlcHdr/>
                <w15:appearance w15:val="hidden"/>
              </w:sdtPr>
              <w:sdtContent>
                <w:r w:rsidR="00497F56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9055C3" w14:textId="77777777" w:rsidR="00497F56" w:rsidRDefault="00000000" w:rsidP="00FA2F85">
            <w:pPr>
              <w:pStyle w:val="Days"/>
            </w:pPr>
            <w:sdt>
              <w:sdtPr>
                <w:id w:val="-2097006933"/>
                <w:placeholder>
                  <w:docPart w:val="9979043AD9F049ACB943187C1FB13D82"/>
                </w:placeholder>
                <w:temporary/>
                <w:showingPlcHdr/>
                <w15:appearance w15:val="hidden"/>
              </w:sdtPr>
              <w:sdtContent>
                <w:r w:rsidR="00497F56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37086F" w14:textId="77777777" w:rsidR="00497F56" w:rsidRDefault="00000000" w:rsidP="00FA2F85">
            <w:pPr>
              <w:pStyle w:val="Days"/>
            </w:pPr>
            <w:sdt>
              <w:sdtPr>
                <w:id w:val="2101134605"/>
                <w:placeholder>
                  <w:docPart w:val="E1727601916B4FEA9ECB6902F8EC6DB7"/>
                </w:placeholder>
                <w:temporary/>
                <w:showingPlcHdr/>
                <w15:appearance w15:val="hidden"/>
              </w:sdtPr>
              <w:sdtContent>
                <w:r w:rsidR="00497F56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4B6810" w14:textId="77777777" w:rsidR="00497F56" w:rsidRDefault="00000000" w:rsidP="00FA2F85">
            <w:pPr>
              <w:pStyle w:val="Days"/>
            </w:pPr>
            <w:sdt>
              <w:sdtPr>
                <w:id w:val="-502968411"/>
                <w:placeholder>
                  <w:docPart w:val="BDBE28AAE5E74BEE801C4BF2DFB86BDE"/>
                </w:placeholder>
                <w:temporary/>
                <w:showingPlcHdr/>
                <w15:appearance w15:val="hidden"/>
              </w:sdtPr>
              <w:sdtContent>
                <w:r w:rsidR="00497F56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E3EA35" w14:textId="77777777" w:rsidR="00497F56" w:rsidRDefault="00000000" w:rsidP="00FA2F85">
            <w:pPr>
              <w:pStyle w:val="Days"/>
            </w:pPr>
            <w:sdt>
              <w:sdtPr>
                <w:id w:val="-1001739539"/>
                <w:placeholder>
                  <w:docPart w:val="C4EC8D1F787E4B4BA235862AA8E2EED7"/>
                </w:placeholder>
                <w:temporary/>
                <w:showingPlcHdr/>
                <w15:appearance w15:val="hidden"/>
              </w:sdtPr>
              <w:sdtContent>
                <w:r w:rsidR="00497F56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9CB62A" w14:textId="77777777" w:rsidR="00497F56" w:rsidRDefault="00000000" w:rsidP="00FA2F85">
            <w:pPr>
              <w:pStyle w:val="Days"/>
            </w:pPr>
            <w:sdt>
              <w:sdtPr>
                <w:id w:val="-1315097900"/>
                <w:placeholder>
                  <w:docPart w:val="3B7635D026B64EECB17E663303F57A8C"/>
                </w:placeholder>
                <w:temporary/>
                <w:showingPlcHdr/>
                <w15:appearance w15:val="hidden"/>
              </w:sdtPr>
              <w:sdtContent>
                <w:r w:rsidR="00497F56">
                  <w:t>Saturday</w:t>
                </w:r>
              </w:sdtContent>
            </w:sdt>
          </w:p>
        </w:tc>
      </w:tr>
      <w:tr w:rsidR="00497F56" w14:paraId="5E8ED5BB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9BA2C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081F07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9AF887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D3A98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DB41B" w14:textId="7A3E830D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35650" w14:textId="4B368714" w:rsidR="00497F56" w:rsidRDefault="00497F56" w:rsidP="00FA2F85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430120" w14:textId="51DCF8FB" w:rsidR="00497F56" w:rsidRDefault="00497F56" w:rsidP="00FA2F85">
            <w:pPr>
              <w:pStyle w:val="Dates"/>
            </w:pPr>
            <w:r>
              <w:t>1</w:t>
            </w:r>
          </w:p>
        </w:tc>
      </w:tr>
      <w:tr w:rsidR="00497F56" w14:paraId="03CAD3F7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A4E1D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36695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0336DF" w14:textId="77777777" w:rsidR="00497F56" w:rsidRDefault="00497F56" w:rsidP="00FA2F8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CF390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F89A06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39D9A8" w14:textId="77777777" w:rsidR="00497F56" w:rsidRDefault="00497F56" w:rsidP="00FA2F8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FD712" w14:textId="77777777" w:rsidR="00497F56" w:rsidRDefault="00497F56" w:rsidP="00FA2F85"/>
        </w:tc>
      </w:tr>
      <w:tr w:rsidR="00497F56" w14:paraId="6C164301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2591D" w14:textId="6CE59C5D" w:rsidR="00497F56" w:rsidRDefault="00497F56" w:rsidP="00FA2F85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171B9" w14:textId="5BA9CD80" w:rsidR="00497F56" w:rsidRDefault="00497F56" w:rsidP="00FA2F85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484EC" w14:textId="238341A8" w:rsidR="00497F56" w:rsidRDefault="00497F56" w:rsidP="00FA2F85">
            <w:pPr>
              <w:pStyle w:val="Dates"/>
            </w:pPr>
            <w:r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C2CD9" w14:textId="642FBC38" w:rsidR="00497F56" w:rsidRDefault="00497F56" w:rsidP="00FA2F85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16156" w14:textId="44B8F993" w:rsidR="00497F56" w:rsidRDefault="00497F56" w:rsidP="00FA2F85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C01EA6" w14:textId="6E722EA0" w:rsidR="00497F56" w:rsidRDefault="00497F56" w:rsidP="00FA2F85">
            <w:pPr>
              <w:pStyle w:val="Dates"/>
            </w:pPr>
            <w:r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48A31" w14:textId="4A06DAD9" w:rsidR="00497F56" w:rsidRDefault="00497F56" w:rsidP="00FA2F85">
            <w:pPr>
              <w:pStyle w:val="Dates"/>
            </w:pPr>
            <w:r>
              <w:t>8</w:t>
            </w:r>
          </w:p>
        </w:tc>
      </w:tr>
      <w:tr w:rsidR="009B50AB" w14:paraId="0E1C7773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568F6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878EA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370CA" w14:textId="3BADD17C" w:rsidR="009B50AB" w:rsidRDefault="009B50AB" w:rsidP="009B50AB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ACFAC" w14:textId="164A5AB1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3DCE9B" w14:textId="3D85E735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2BD0F9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CB0EF" w14:textId="77777777" w:rsidR="009B50AB" w:rsidRDefault="009B50AB" w:rsidP="009B50AB"/>
        </w:tc>
      </w:tr>
      <w:tr w:rsidR="009B50AB" w14:paraId="5979D744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1F3A36" w14:textId="5AF48C19" w:rsidR="009B50AB" w:rsidRDefault="009B50AB" w:rsidP="009B50AB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915BD" w14:textId="03B2CE25" w:rsidR="009B50AB" w:rsidRDefault="009B50AB" w:rsidP="009B50AB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3D1B2" w14:textId="29C7D220" w:rsidR="009B50AB" w:rsidRDefault="009B50AB" w:rsidP="009B50AB">
            <w:pPr>
              <w:pStyle w:val="Dates"/>
            </w:pPr>
            <w: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071EF" w14:textId="62411782" w:rsidR="009B50AB" w:rsidRDefault="009B50AB" w:rsidP="009B50AB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7F9040" w14:textId="6B7E29CC" w:rsidR="009B50AB" w:rsidRDefault="009B50AB" w:rsidP="009B50AB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CDCA75" w14:textId="752509FC" w:rsidR="009B50AB" w:rsidRDefault="009B50AB" w:rsidP="009B50AB">
            <w:pPr>
              <w:pStyle w:val="Dates"/>
            </w:pPr>
            <w:r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DCB0DD" w14:textId="5C10404A" w:rsidR="009B50AB" w:rsidRDefault="009B50AB" w:rsidP="009B50AB">
            <w:pPr>
              <w:pStyle w:val="Dates"/>
            </w:pPr>
            <w:r>
              <w:t>15</w:t>
            </w:r>
          </w:p>
        </w:tc>
      </w:tr>
      <w:tr w:rsidR="009B50AB" w14:paraId="1C3B5310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442265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E85C99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35469A" w14:textId="3BE9F542" w:rsidR="009B50AB" w:rsidRDefault="009B50AB" w:rsidP="009B50AB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266DF" w14:textId="1972B96C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916C8C" w14:textId="614032E8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E3AA8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B423B" w14:textId="061331EE" w:rsidR="009B50AB" w:rsidRDefault="009B50AB" w:rsidP="009B50AB">
            <w:r>
              <w:t>Saturday Session – All</w:t>
            </w:r>
          </w:p>
          <w:p w14:paraId="0A1D2C5B" w14:textId="6ABEE3D8" w:rsidR="009B50AB" w:rsidRDefault="009B50AB" w:rsidP="009B50AB">
            <w:r>
              <w:t>9:00 AM</w:t>
            </w:r>
          </w:p>
        </w:tc>
      </w:tr>
      <w:tr w:rsidR="009B50AB" w14:paraId="30288D2C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E428A" w14:textId="0A2C277C" w:rsidR="009B50AB" w:rsidRDefault="009B50AB" w:rsidP="009B50AB">
            <w:pPr>
              <w:pStyle w:val="Dates"/>
            </w:pPr>
            <w:r w:rsidRPr="006D35FC">
              <w:t>1</w:t>
            </w: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7B64AE" w14:textId="38A3B615" w:rsidR="009B50AB" w:rsidRDefault="009B50AB" w:rsidP="009B50AB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211B2" w14:textId="4B17961F" w:rsidR="009B50AB" w:rsidRDefault="009B50AB" w:rsidP="009B50AB">
            <w:pPr>
              <w:pStyle w:val="Dates"/>
            </w:pPr>
            <w: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DB321" w14:textId="488EC2BB" w:rsidR="009B50AB" w:rsidRDefault="009B50AB" w:rsidP="009B50AB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CDCE2E" w14:textId="4247C679" w:rsidR="009B50AB" w:rsidRDefault="009B50AB" w:rsidP="009B50AB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BA8B6" w14:textId="77E730B4" w:rsidR="009B50AB" w:rsidRDefault="009B50AB" w:rsidP="009B50AB">
            <w:pPr>
              <w:pStyle w:val="Dates"/>
            </w:pPr>
            <w:r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3F41B" w14:textId="5340D944" w:rsidR="009B50AB" w:rsidRDefault="009B50AB" w:rsidP="009B50AB">
            <w:pPr>
              <w:pStyle w:val="Dates"/>
            </w:pPr>
            <w:r>
              <w:t>22</w:t>
            </w:r>
          </w:p>
        </w:tc>
      </w:tr>
      <w:tr w:rsidR="009B50AB" w14:paraId="59719652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C90E7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F9F12" w14:textId="09508E2C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6555F" w14:textId="1E53B117" w:rsidR="009B50AB" w:rsidRDefault="009B50AB" w:rsidP="009B50AB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60391" w14:textId="0BBD7C6D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3944A" w14:textId="7F5B167E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CA0B8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9E716A" w14:textId="77777777" w:rsidR="009B50AB" w:rsidRDefault="009B50AB" w:rsidP="009B50AB"/>
        </w:tc>
      </w:tr>
      <w:tr w:rsidR="009B50AB" w14:paraId="00220B6F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A0A513" w14:textId="0B3B27D1" w:rsidR="009B50AB" w:rsidRDefault="009B50AB" w:rsidP="009B50AB">
            <w:pPr>
              <w:pStyle w:val="Dates"/>
            </w:pPr>
            <w:r w:rsidRPr="00780717">
              <w:t>2</w:t>
            </w: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9B4AD" w14:textId="3A2703F5" w:rsidR="009B50AB" w:rsidRDefault="009B50AB" w:rsidP="009B50AB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5248B" w14:textId="32F6B763" w:rsidR="009B50AB" w:rsidRDefault="009B50AB" w:rsidP="009B50AB">
            <w:pPr>
              <w:pStyle w:val="Dates"/>
            </w:pPr>
            <w: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7BE36" w14:textId="57227B2C" w:rsidR="009B50AB" w:rsidRDefault="009B50AB" w:rsidP="009B50AB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E91606" w14:textId="6DCBBB4D" w:rsidR="009B50AB" w:rsidRDefault="009B50AB" w:rsidP="009B50AB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EE068" w14:textId="5BDE71A3" w:rsidR="009B50AB" w:rsidRDefault="009B50AB" w:rsidP="009B50AB">
            <w:pPr>
              <w:pStyle w:val="Dates"/>
            </w:pPr>
            <w:r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3FC47" w14:textId="603212A8" w:rsidR="009B50AB" w:rsidRDefault="009B50AB" w:rsidP="009B50AB">
            <w:pPr>
              <w:pStyle w:val="Dates"/>
            </w:pPr>
          </w:p>
        </w:tc>
      </w:tr>
      <w:tr w:rsidR="009B50AB" w14:paraId="484D3C7E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1D5A6C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22A472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0B8F04" w14:textId="5CE48146" w:rsidR="009B50AB" w:rsidRDefault="009B50AB" w:rsidP="009B50AB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7A71FB" w14:textId="4540474D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388BF" w14:textId="4DFC2BE4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51C3B4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DB2B3" w14:textId="77777777" w:rsidR="009B50AB" w:rsidRDefault="009B50AB" w:rsidP="009B50AB"/>
        </w:tc>
      </w:tr>
      <w:tr w:rsidR="009B50AB" w14:paraId="3D6E9D14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681D8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800DAA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991690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36A0E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86975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C2AD8E" w14:textId="77777777" w:rsidR="009B50AB" w:rsidRDefault="009B50AB" w:rsidP="009B50A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90AC2" w14:textId="77777777" w:rsidR="009B50AB" w:rsidRDefault="009B50AB" w:rsidP="009B50AB">
            <w:pPr>
              <w:pStyle w:val="Dates"/>
            </w:pPr>
          </w:p>
        </w:tc>
      </w:tr>
    </w:tbl>
    <w:p w14:paraId="55EE83EC" w14:textId="35A14FB9" w:rsidR="00497F56" w:rsidRDefault="00497F56"/>
    <w:p w14:paraId="087C30C5" w14:textId="77777777" w:rsidR="00497F56" w:rsidRDefault="00497F56">
      <w:r>
        <w:br w:type="page"/>
      </w: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497F56" w14:paraId="16767C5D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0F91CCFE" w14:textId="3674F485" w:rsidR="00497F56" w:rsidRDefault="00497F56" w:rsidP="00FA2F85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6771DEA0" w14:textId="77777777" w:rsidR="00497F56" w:rsidRDefault="00497F56" w:rsidP="00FA2F85"/>
        </w:tc>
      </w:tr>
      <w:tr w:rsidR="00497F56" w14:paraId="59E59BE9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5A8DC643" w14:textId="6D7EA890" w:rsidR="00497F56" w:rsidRDefault="00497F56" w:rsidP="00497F56">
            <w:pPr>
              <w:pStyle w:val="Year"/>
              <w:jc w:val="left"/>
            </w:pPr>
            <w:r>
              <w:t>Women’s History Month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0BFBE750" w14:textId="30AA0B6B" w:rsidR="00497F56" w:rsidRDefault="00497F56" w:rsidP="00FA2F85">
            <w:pPr>
              <w:pStyle w:val="Year"/>
            </w:pPr>
            <w:r>
              <w:t>2025</w:t>
            </w:r>
          </w:p>
        </w:tc>
      </w:tr>
      <w:tr w:rsidR="00497F56" w:rsidRPr="003F1620" w14:paraId="3468A64F" w14:textId="77777777" w:rsidTr="00FA2F85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89B2E28" w14:textId="77777777" w:rsidR="00497F56" w:rsidRPr="003F1620" w:rsidRDefault="00497F56" w:rsidP="00FA2F8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4469FAE" w14:textId="77777777" w:rsidR="00497F56" w:rsidRPr="003F1620" w:rsidRDefault="00497F56" w:rsidP="00FA2F85"/>
        </w:tc>
      </w:tr>
      <w:tr w:rsidR="00497F56" w14:paraId="20C7A2C1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C10535" w14:textId="77777777" w:rsidR="00497F56" w:rsidRDefault="00000000" w:rsidP="00FA2F85">
            <w:pPr>
              <w:pStyle w:val="Days"/>
            </w:pPr>
            <w:sdt>
              <w:sdtPr>
                <w:id w:val="1053806569"/>
                <w:placeholder>
                  <w:docPart w:val="B5C9A0D167454FDEABA594C56D6EABA4"/>
                </w:placeholder>
                <w:temporary/>
                <w:showingPlcHdr/>
                <w15:appearance w15:val="hidden"/>
              </w:sdtPr>
              <w:sdtContent>
                <w:r w:rsidR="00497F56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F19A4B" w14:textId="77777777" w:rsidR="00497F56" w:rsidRDefault="00000000" w:rsidP="00FA2F85">
            <w:pPr>
              <w:pStyle w:val="Days"/>
            </w:pPr>
            <w:sdt>
              <w:sdtPr>
                <w:id w:val="1964848658"/>
                <w:placeholder>
                  <w:docPart w:val="95A280E3C52C42ADBA270C904CEB77C3"/>
                </w:placeholder>
                <w:temporary/>
                <w:showingPlcHdr/>
                <w15:appearance w15:val="hidden"/>
              </w:sdtPr>
              <w:sdtContent>
                <w:r w:rsidR="00497F56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FB9197F" w14:textId="77777777" w:rsidR="00497F56" w:rsidRDefault="00000000" w:rsidP="00FA2F85">
            <w:pPr>
              <w:pStyle w:val="Days"/>
            </w:pPr>
            <w:sdt>
              <w:sdtPr>
                <w:id w:val="1589348932"/>
                <w:placeholder>
                  <w:docPart w:val="516638B5EFBC489C87B8834D6284FB36"/>
                </w:placeholder>
                <w:temporary/>
                <w:showingPlcHdr/>
                <w15:appearance w15:val="hidden"/>
              </w:sdtPr>
              <w:sdtContent>
                <w:r w:rsidR="00497F56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13E657" w14:textId="77777777" w:rsidR="00497F56" w:rsidRDefault="00000000" w:rsidP="00FA2F85">
            <w:pPr>
              <w:pStyle w:val="Days"/>
            </w:pPr>
            <w:sdt>
              <w:sdtPr>
                <w:id w:val="-1239470211"/>
                <w:placeholder>
                  <w:docPart w:val="FB078E99C62D449ABF6999330042C752"/>
                </w:placeholder>
                <w:temporary/>
                <w:showingPlcHdr/>
                <w15:appearance w15:val="hidden"/>
              </w:sdtPr>
              <w:sdtContent>
                <w:r w:rsidR="00497F56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788333" w14:textId="77777777" w:rsidR="00497F56" w:rsidRDefault="00000000" w:rsidP="00FA2F85">
            <w:pPr>
              <w:pStyle w:val="Days"/>
            </w:pPr>
            <w:sdt>
              <w:sdtPr>
                <w:id w:val="731429891"/>
                <w:placeholder>
                  <w:docPart w:val="6DC49F23E52849AC9FFD6F64565D2746"/>
                </w:placeholder>
                <w:temporary/>
                <w:showingPlcHdr/>
                <w15:appearance w15:val="hidden"/>
              </w:sdtPr>
              <w:sdtContent>
                <w:r w:rsidR="00497F56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4E3570" w14:textId="77777777" w:rsidR="00497F56" w:rsidRDefault="00000000" w:rsidP="00FA2F85">
            <w:pPr>
              <w:pStyle w:val="Days"/>
            </w:pPr>
            <w:sdt>
              <w:sdtPr>
                <w:id w:val="601692622"/>
                <w:placeholder>
                  <w:docPart w:val="00FC5523F38D4F529E689F4825AB9578"/>
                </w:placeholder>
                <w:temporary/>
                <w:showingPlcHdr/>
                <w15:appearance w15:val="hidden"/>
              </w:sdtPr>
              <w:sdtContent>
                <w:r w:rsidR="00497F56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64D18A" w14:textId="77777777" w:rsidR="00497F56" w:rsidRDefault="00000000" w:rsidP="00FA2F85">
            <w:pPr>
              <w:pStyle w:val="Days"/>
            </w:pPr>
            <w:sdt>
              <w:sdtPr>
                <w:id w:val="1273131489"/>
                <w:placeholder>
                  <w:docPart w:val="A0A6D5C1E26043FF9E0FF5C7455CB0F6"/>
                </w:placeholder>
                <w:temporary/>
                <w:showingPlcHdr/>
                <w15:appearance w15:val="hidden"/>
              </w:sdtPr>
              <w:sdtContent>
                <w:r w:rsidR="00497F56">
                  <w:t>Saturday</w:t>
                </w:r>
              </w:sdtContent>
            </w:sdt>
          </w:p>
        </w:tc>
      </w:tr>
      <w:tr w:rsidR="00497F56" w14:paraId="51DCA762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BB9743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6B451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604C23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5A3D8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B7A19" w14:textId="3837CD6E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7E8D2" w14:textId="4FD0C762" w:rsidR="00497F56" w:rsidRDefault="00497F56" w:rsidP="00FA2F85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7BB508" w14:textId="502C51A8" w:rsidR="00497F56" w:rsidRDefault="009B50AB" w:rsidP="00FA2F85">
            <w:pPr>
              <w:pStyle w:val="Dates"/>
            </w:pPr>
            <w:r>
              <w:t>1</w:t>
            </w:r>
          </w:p>
        </w:tc>
      </w:tr>
      <w:tr w:rsidR="00497F56" w14:paraId="261CB90F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E2C47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C552D2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071083" w14:textId="77777777" w:rsidR="00497F56" w:rsidRDefault="00497F56" w:rsidP="00FA2F8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163B6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2AE2BB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4900D2" w14:textId="77777777" w:rsidR="00497F56" w:rsidRDefault="00497F56" w:rsidP="00FA2F8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12673" w14:textId="77777777" w:rsidR="00497F56" w:rsidRDefault="00497F56" w:rsidP="00FA2F85"/>
        </w:tc>
      </w:tr>
      <w:tr w:rsidR="00497F56" w14:paraId="6B3549E7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F44DE8" w14:textId="34EE5588" w:rsidR="00497F56" w:rsidRDefault="009B50AB" w:rsidP="00FA2F85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5D833A" w14:textId="52B87AF9" w:rsidR="00497F56" w:rsidRDefault="009B50AB" w:rsidP="00FA2F85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0243B" w14:textId="1B31ED5E" w:rsidR="00497F56" w:rsidRDefault="009B50AB" w:rsidP="00FA2F85">
            <w:pPr>
              <w:pStyle w:val="Dates"/>
            </w:pPr>
            <w:r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AD54E" w14:textId="7971484F" w:rsidR="00497F56" w:rsidRDefault="009B50AB" w:rsidP="00FA2F85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60480" w14:textId="542D1708" w:rsidR="00497F56" w:rsidRDefault="009B50AB" w:rsidP="00FA2F85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78362" w14:textId="0EC443B1" w:rsidR="00497F56" w:rsidRDefault="009B50AB" w:rsidP="00FA2F85">
            <w:pPr>
              <w:pStyle w:val="Dates"/>
            </w:pPr>
            <w:r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F81B20" w14:textId="474FFE5E" w:rsidR="00497F56" w:rsidRDefault="009B50AB" w:rsidP="00FA2F85">
            <w:pPr>
              <w:pStyle w:val="Dates"/>
            </w:pPr>
            <w:r>
              <w:t>8</w:t>
            </w:r>
          </w:p>
        </w:tc>
      </w:tr>
      <w:tr w:rsidR="009B50AB" w14:paraId="1256F1B9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61145B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56E791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E4691" w14:textId="6F2E3369" w:rsidR="009B50AB" w:rsidRDefault="009B50AB" w:rsidP="009B50AB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61EEA" w14:textId="5A772AFE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3CC2C3" w14:textId="28B94930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87ED1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F5F8CF" w14:textId="2A0924EE" w:rsidR="009B50AB" w:rsidRDefault="009B50AB" w:rsidP="009B50AB">
            <w:r>
              <w:t>Saturday Session – Spring Service Project</w:t>
            </w:r>
          </w:p>
        </w:tc>
      </w:tr>
      <w:tr w:rsidR="009B50AB" w14:paraId="2DE2D612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83F57D" w14:textId="0211D95A" w:rsidR="009B50AB" w:rsidRDefault="009B50AB" w:rsidP="009B50AB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D877D" w14:textId="5B4C4C78" w:rsidR="009B50AB" w:rsidRDefault="009B50AB" w:rsidP="009B50AB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3A066" w14:textId="740EA91F" w:rsidR="009B50AB" w:rsidRDefault="009B50AB" w:rsidP="009B50AB">
            <w:pPr>
              <w:pStyle w:val="Dates"/>
            </w:pPr>
            <w: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5D48AB" w14:textId="19519996" w:rsidR="009B50AB" w:rsidRDefault="009B50AB" w:rsidP="009B50AB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972E8" w14:textId="692CBF64" w:rsidR="009B50AB" w:rsidRDefault="009B50AB" w:rsidP="009B50AB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9FD41" w14:textId="017D2EBC" w:rsidR="009B50AB" w:rsidRDefault="009B50AB" w:rsidP="009B50AB">
            <w:pPr>
              <w:pStyle w:val="Dates"/>
            </w:pPr>
            <w:r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F591AF" w14:textId="7DABA119" w:rsidR="009B50AB" w:rsidRDefault="009B50AB" w:rsidP="009B50AB">
            <w:pPr>
              <w:pStyle w:val="Dates"/>
            </w:pPr>
            <w:r>
              <w:t>15</w:t>
            </w:r>
          </w:p>
        </w:tc>
      </w:tr>
      <w:tr w:rsidR="009B50AB" w14:paraId="56CB925D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3B2ECD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7F6C80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2586C" w14:textId="77777777" w:rsidR="009B50AB" w:rsidRDefault="009B50AB" w:rsidP="009B50A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6EC9D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A04AE2" w14:textId="275ABD58" w:rsidR="009B50AB" w:rsidRDefault="009B50AB" w:rsidP="009B50AB">
            <w:r>
              <w:t>College Tour - UCM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657FB7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E1717D" w14:textId="77777777" w:rsidR="009B50AB" w:rsidRDefault="009B50AB" w:rsidP="009B50AB"/>
        </w:tc>
      </w:tr>
      <w:tr w:rsidR="009B50AB" w14:paraId="50538189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ADE56" w14:textId="6A796D0B" w:rsidR="009B50AB" w:rsidRDefault="009B50AB" w:rsidP="009B50AB">
            <w:pPr>
              <w:pStyle w:val="Dates"/>
            </w:pPr>
            <w:r w:rsidRPr="006D35FC">
              <w:t>1</w:t>
            </w: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0804D" w14:textId="057AFBAE" w:rsidR="009B50AB" w:rsidRDefault="009B50AB" w:rsidP="009B50AB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6FBDE" w14:textId="1721A2DA" w:rsidR="009B50AB" w:rsidRDefault="009B50AB" w:rsidP="009B50AB">
            <w:pPr>
              <w:pStyle w:val="Dates"/>
            </w:pPr>
            <w: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92AB8" w14:textId="6F3C5CCA" w:rsidR="009B50AB" w:rsidRDefault="009B50AB" w:rsidP="009B50AB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D8C217" w14:textId="6CF9BAFC" w:rsidR="009B50AB" w:rsidRDefault="009B50AB" w:rsidP="009B50AB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ABFBF" w14:textId="7FA8807E" w:rsidR="009B50AB" w:rsidRDefault="009B50AB" w:rsidP="009B50AB">
            <w:pPr>
              <w:pStyle w:val="Dates"/>
            </w:pPr>
            <w:r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B08F6" w14:textId="53C30F11" w:rsidR="009B50AB" w:rsidRDefault="009B50AB" w:rsidP="009B50AB">
            <w:pPr>
              <w:pStyle w:val="Dates"/>
            </w:pPr>
            <w:r>
              <w:t>22</w:t>
            </w:r>
          </w:p>
        </w:tc>
      </w:tr>
      <w:tr w:rsidR="009B50AB" w14:paraId="15B024D2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D3924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5E1C8" w14:textId="6ADC7D02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3AF57" w14:textId="77777777" w:rsidR="009B50AB" w:rsidRDefault="009B50AB" w:rsidP="009B50A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FA75D9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7C61F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C86743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2E1A35" w14:textId="77777777" w:rsidR="009B50AB" w:rsidRDefault="009B50AB" w:rsidP="009B50AB"/>
        </w:tc>
      </w:tr>
      <w:tr w:rsidR="009B50AB" w14:paraId="15329A06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13D4B" w14:textId="7B3E86BE" w:rsidR="009B50AB" w:rsidRDefault="009B50AB" w:rsidP="009B50AB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193824" w14:textId="68354E20" w:rsidR="009B50AB" w:rsidRDefault="009B50AB" w:rsidP="009B50AB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BAB5F" w14:textId="26954A3C" w:rsidR="009B50AB" w:rsidRDefault="009B50AB" w:rsidP="009B50AB">
            <w:pPr>
              <w:pStyle w:val="Dates"/>
            </w:pPr>
            <w: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A43BD" w14:textId="07E64338" w:rsidR="009B50AB" w:rsidRDefault="009B50AB" w:rsidP="009B50AB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57689" w14:textId="080FB494" w:rsidR="009B50AB" w:rsidRDefault="009B50AB" w:rsidP="009B50AB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14D8C" w14:textId="685C71A8" w:rsidR="009B50AB" w:rsidRDefault="009B50AB" w:rsidP="009B50AB">
            <w:pPr>
              <w:pStyle w:val="Dates"/>
            </w:pPr>
            <w:r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8BD49" w14:textId="1240E264" w:rsidR="009B50AB" w:rsidRDefault="009B50AB" w:rsidP="009B50AB">
            <w:pPr>
              <w:pStyle w:val="Dates"/>
            </w:pPr>
            <w:r>
              <w:t>29</w:t>
            </w:r>
          </w:p>
        </w:tc>
      </w:tr>
      <w:tr w:rsidR="009B50AB" w14:paraId="2E5620F7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B9F5C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D7BB0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F0507" w14:textId="2C442302" w:rsidR="009B50AB" w:rsidRDefault="009B50AB" w:rsidP="009B50AB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09B35" w14:textId="4CFFD4F3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F2CE7" w14:textId="0D994439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A5BEF" w14:textId="03975DE5" w:rsidR="009B50AB" w:rsidRDefault="009B50AB" w:rsidP="009B50AB">
            <w:r>
              <w:t>College Tour - MSU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59446" w14:textId="77777777" w:rsidR="009B50AB" w:rsidRDefault="009B50AB" w:rsidP="009B50AB"/>
        </w:tc>
      </w:tr>
      <w:tr w:rsidR="009B50AB" w14:paraId="4AC55B74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B6DE9" w14:textId="199070FA" w:rsidR="009B50AB" w:rsidRDefault="009B50AB" w:rsidP="009B50AB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456BE" w14:textId="374B9D40" w:rsidR="009B50AB" w:rsidRDefault="009B50AB" w:rsidP="009B50AB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07B5C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794514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5BBCC7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5CDB9" w14:textId="77777777" w:rsidR="009B50AB" w:rsidRDefault="009B50AB" w:rsidP="009B50A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920B39" w14:textId="77777777" w:rsidR="009B50AB" w:rsidRDefault="009B50AB" w:rsidP="009B50AB">
            <w:pPr>
              <w:pStyle w:val="Dates"/>
            </w:pPr>
          </w:p>
        </w:tc>
      </w:tr>
      <w:tr w:rsidR="009B50AB" w14:paraId="48A78D4E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25180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0D659B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FFB770" w14:textId="77777777" w:rsidR="009B50AB" w:rsidRDefault="009B50AB" w:rsidP="009B50A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2D0C25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7B3B8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6703D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C9831" w14:textId="77777777" w:rsidR="009B50AB" w:rsidRDefault="009B50AB" w:rsidP="009B50AB"/>
        </w:tc>
      </w:tr>
    </w:tbl>
    <w:p w14:paraId="71CF37EC" w14:textId="3E878C30" w:rsidR="00497F56" w:rsidRDefault="00497F56"/>
    <w:p w14:paraId="7119E27A" w14:textId="77777777" w:rsidR="00497F56" w:rsidRDefault="00497F56">
      <w:r>
        <w:br w:type="page"/>
      </w: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497F56" w14:paraId="1FFEB27C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0552D8EC" w14:textId="574E4FD6" w:rsidR="00497F56" w:rsidRDefault="00497F56" w:rsidP="00FA2F85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56589952" w14:textId="77777777" w:rsidR="00497F56" w:rsidRDefault="00497F56" w:rsidP="00FA2F85"/>
        </w:tc>
      </w:tr>
      <w:tr w:rsidR="00497F56" w14:paraId="20A5EE1F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091214C5" w14:textId="70C6FD29" w:rsidR="00497F56" w:rsidRDefault="00497F56" w:rsidP="00497F56">
            <w:pPr>
              <w:pStyle w:val="Year"/>
              <w:jc w:val="left"/>
            </w:pPr>
            <w:r>
              <w:t>National Arab American History Month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15B37541" w14:textId="3291B7C4" w:rsidR="00497F56" w:rsidRDefault="00497F56" w:rsidP="00FA2F85">
            <w:pPr>
              <w:pStyle w:val="Year"/>
            </w:pPr>
            <w:r>
              <w:t>2025</w:t>
            </w:r>
          </w:p>
        </w:tc>
      </w:tr>
      <w:tr w:rsidR="00497F56" w:rsidRPr="003F1620" w14:paraId="0CB5534E" w14:textId="77777777" w:rsidTr="00FA2F85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8ACD4E2" w14:textId="77777777" w:rsidR="00497F56" w:rsidRPr="003F1620" w:rsidRDefault="00497F56" w:rsidP="00FA2F8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96FAFBA" w14:textId="77777777" w:rsidR="00497F56" w:rsidRPr="003F1620" w:rsidRDefault="00497F56" w:rsidP="00FA2F85"/>
        </w:tc>
      </w:tr>
      <w:tr w:rsidR="00497F56" w14:paraId="49F8D3A4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499DEC" w14:textId="77777777" w:rsidR="00497F56" w:rsidRDefault="00000000" w:rsidP="00FA2F85">
            <w:pPr>
              <w:pStyle w:val="Days"/>
            </w:pPr>
            <w:sdt>
              <w:sdtPr>
                <w:id w:val="304366737"/>
                <w:placeholder>
                  <w:docPart w:val="E2DDAB7A8B294D8994F94F40D5B5D6DB"/>
                </w:placeholder>
                <w:temporary/>
                <w:showingPlcHdr/>
                <w15:appearance w15:val="hidden"/>
              </w:sdtPr>
              <w:sdtContent>
                <w:r w:rsidR="00497F56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3C1E41" w14:textId="77777777" w:rsidR="00497F56" w:rsidRDefault="00000000" w:rsidP="00FA2F85">
            <w:pPr>
              <w:pStyle w:val="Days"/>
            </w:pPr>
            <w:sdt>
              <w:sdtPr>
                <w:id w:val="-777415044"/>
                <w:placeholder>
                  <w:docPart w:val="C8AA4801EE174D2882CF57D148DEBE73"/>
                </w:placeholder>
                <w:temporary/>
                <w:showingPlcHdr/>
                <w15:appearance w15:val="hidden"/>
              </w:sdtPr>
              <w:sdtContent>
                <w:r w:rsidR="00497F56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61944E" w14:textId="77777777" w:rsidR="00497F56" w:rsidRDefault="00000000" w:rsidP="00FA2F85">
            <w:pPr>
              <w:pStyle w:val="Days"/>
            </w:pPr>
            <w:sdt>
              <w:sdtPr>
                <w:id w:val="2096205425"/>
                <w:placeholder>
                  <w:docPart w:val="B4601155A73049FC819CF681EEE47A70"/>
                </w:placeholder>
                <w:temporary/>
                <w:showingPlcHdr/>
                <w15:appearance w15:val="hidden"/>
              </w:sdtPr>
              <w:sdtContent>
                <w:r w:rsidR="00497F56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83555E" w14:textId="77777777" w:rsidR="00497F56" w:rsidRDefault="00000000" w:rsidP="00FA2F85">
            <w:pPr>
              <w:pStyle w:val="Days"/>
            </w:pPr>
            <w:sdt>
              <w:sdtPr>
                <w:id w:val="-576744401"/>
                <w:placeholder>
                  <w:docPart w:val="371BA65CB45E40BBBF7E2A1F65A5F72A"/>
                </w:placeholder>
                <w:temporary/>
                <w:showingPlcHdr/>
                <w15:appearance w15:val="hidden"/>
              </w:sdtPr>
              <w:sdtContent>
                <w:r w:rsidR="00497F56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6ED99A" w14:textId="77777777" w:rsidR="00497F56" w:rsidRDefault="00000000" w:rsidP="00FA2F85">
            <w:pPr>
              <w:pStyle w:val="Days"/>
            </w:pPr>
            <w:sdt>
              <w:sdtPr>
                <w:id w:val="958372787"/>
                <w:placeholder>
                  <w:docPart w:val="B8CC227BF922487DA51D73B646E69A3B"/>
                </w:placeholder>
                <w:temporary/>
                <w:showingPlcHdr/>
                <w15:appearance w15:val="hidden"/>
              </w:sdtPr>
              <w:sdtContent>
                <w:r w:rsidR="00497F56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9EDCDC" w14:textId="77777777" w:rsidR="00497F56" w:rsidRDefault="00000000" w:rsidP="00FA2F85">
            <w:pPr>
              <w:pStyle w:val="Days"/>
            </w:pPr>
            <w:sdt>
              <w:sdtPr>
                <w:id w:val="2077078014"/>
                <w:placeholder>
                  <w:docPart w:val="876D6F9706484D5D97F631068CDB73A3"/>
                </w:placeholder>
                <w:temporary/>
                <w:showingPlcHdr/>
                <w15:appearance w15:val="hidden"/>
              </w:sdtPr>
              <w:sdtContent>
                <w:r w:rsidR="00497F56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8BBDAF" w14:textId="77777777" w:rsidR="00497F56" w:rsidRDefault="00000000" w:rsidP="00FA2F85">
            <w:pPr>
              <w:pStyle w:val="Days"/>
            </w:pPr>
            <w:sdt>
              <w:sdtPr>
                <w:id w:val="-845635660"/>
                <w:placeholder>
                  <w:docPart w:val="BF59650D699D4A008BFEF493A3702250"/>
                </w:placeholder>
                <w:temporary/>
                <w:showingPlcHdr/>
                <w15:appearance w15:val="hidden"/>
              </w:sdtPr>
              <w:sdtContent>
                <w:r w:rsidR="00497F56">
                  <w:t>Saturday</w:t>
                </w:r>
              </w:sdtContent>
            </w:sdt>
          </w:p>
        </w:tc>
      </w:tr>
      <w:tr w:rsidR="00497F56" w14:paraId="29CAF86B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DC1816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4F835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02D887" w14:textId="60F9B96F" w:rsidR="00497F56" w:rsidRDefault="009B50AB" w:rsidP="00FA2F85">
            <w:pPr>
              <w:pStyle w:val="Dates"/>
            </w:pPr>
            <w:r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993A0" w14:textId="674BCDB5" w:rsidR="00497F56" w:rsidRDefault="009B50AB" w:rsidP="00FA2F85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14023" w14:textId="71304131" w:rsidR="00497F56" w:rsidRDefault="009B50AB" w:rsidP="00FA2F85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63E7A" w14:textId="71085FA6" w:rsidR="00497F56" w:rsidRDefault="009B50AB" w:rsidP="00FA2F85">
            <w:pPr>
              <w:pStyle w:val="Dates"/>
            </w:pPr>
            <w:r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77BE43" w14:textId="6123DA16" w:rsidR="00497F56" w:rsidRDefault="009B50AB" w:rsidP="00FA2F85">
            <w:pPr>
              <w:pStyle w:val="Dates"/>
            </w:pPr>
            <w:r>
              <w:t>5</w:t>
            </w:r>
          </w:p>
        </w:tc>
      </w:tr>
      <w:tr w:rsidR="00497F56" w14:paraId="66FDEB75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8DFCF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EF837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A54506" w14:textId="77777777" w:rsidR="00497F56" w:rsidRDefault="00497F56" w:rsidP="00FA2F8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5D882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5FF18F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2B805" w14:textId="77777777" w:rsidR="00497F56" w:rsidRDefault="00497F56" w:rsidP="00FA2F8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A4CB8" w14:textId="77777777" w:rsidR="00497F56" w:rsidRDefault="00497F56" w:rsidP="00FA2F85"/>
        </w:tc>
      </w:tr>
      <w:tr w:rsidR="00497F56" w14:paraId="2372CD55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EE5AF" w14:textId="389D782E" w:rsidR="00497F56" w:rsidRDefault="009B50AB" w:rsidP="00FA2F85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E3FEB" w14:textId="1D4A0A8F" w:rsidR="00497F56" w:rsidRDefault="009B50AB" w:rsidP="00FA2F85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E6EFF1" w14:textId="2A176E4B" w:rsidR="00497F56" w:rsidRDefault="009B50AB" w:rsidP="00FA2F85">
            <w:pPr>
              <w:pStyle w:val="Dates"/>
            </w:pPr>
            <w: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8FB4AA" w14:textId="6BDC6FF4" w:rsidR="00497F56" w:rsidRDefault="009B50AB" w:rsidP="00FA2F85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129581" w14:textId="6632E6EF" w:rsidR="00497F56" w:rsidRDefault="009B50AB" w:rsidP="00FA2F85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FE551A" w14:textId="76287872" w:rsidR="00497F56" w:rsidRDefault="009B50AB" w:rsidP="00FA2F85">
            <w:pPr>
              <w:pStyle w:val="Dates"/>
            </w:pPr>
            <w:r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374C0" w14:textId="3114FB22" w:rsidR="00497F56" w:rsidRDefault="009B50AB" w:rsidP="00FA2F85">
            <w:pPr>
              <w:pStyle w:val="Dates"/>
            </w:pPr>
            <w:r>
              <w:t>12</w:t>
            </w:r>
          </w:p>
        </w:tc>
      </w:tr>
      <w:tr w:rsidR="00497F56" w14:paraId="395D2A66" w14:textId="77777777" w:rsidTr="009B50AB">
        <w:tblPrEx>
          <w:tblLook w:val="04A0" w:firstRow="1" w:lastRow="0" w:firstColumn="1" w:lastColumn="0" w:noHBand="0" w:noVBand="1"/>
        </w:tblPrEx>
        <w:trPr>
          <w:trHeight w:hRule="exact" w:val="154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BF8B8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15F38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EBFE9" w14:textId="77777777" w:rsidR="00497F56" w:rsidRDefault="00497F56" w:rsidP="00FA2F8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C51BF3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CDE5A4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F6613" w14:textId="77777777" w:rsidR="00497F56" w:rsidRDefault="00497F56" w:rsidP="00FA2F8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BEC0E" w14:textId="79D94A6B" w:rsidR="00497F56" w:rsidRDefault="009B50AB" w:rsidP="00FA2F85">
            <w:r>
              <w:t>Saturday Session – Seniors</w:t>
            </w:r>
          </w:p>
          <w:p w14:paraId="3BD4C229" w14:textId="77777777" w:rsidR="009B50AB" w:rsidRDefault="009B50AB" w:rsidP="00FA2F85">
            <w:r>
              <w:t>9:00 AM</w:t>
            </w:r>
          </w:p>
          <w:p w14:paraId="00057AD4" w14:textId="77777777" w:rsidR="009B50AB" w:rsidRDefault="009B50AB" w:rsidP="00FA2F85">
            <w:r>
              <w:t xml:space="preserve">Summer Informational Meeting </w:t>
            </w:r>
          </w:p>
          <w:p w14:paraId="506A40B9" w14:textId="77777777" w:rsidR="009B50AB" w:rsidRDefault="009B50AB" w:rsidP="00FA2F85">
            <w:r>
              <w:t>2:00 PM</w:t>
            </w:r>
          </w:p>
          <w:p w14:paraId="452BB8CB" w14:textId="02DF9CD4" w:rsidR="009B50AB" w:rsidRDefault="009B50AB" w:rsidP="00FA2F85"/>
        </w:tc>
      </w:tr>
      <w:tr w:rsidR="00497F56" w14:paraId="4BC46F30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05F0D" w14:textId="2AE5F8F8" w:rsidR="00497F56" w:rsidRDefault="009B50AB" w:rsidP="00FA2F85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BB40F3" w14:textId="4F2721C5" w:rsidR="00497F56" w:rsidRDefault="009B50AB" w:rsidP="00FA2F85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B79234" w14:textId="3CA655BC" w:rsidR="00497F56" w:rsidRDefault="009B50AB" w:rsidP="00FA2F85">
            <w:pPr>
              <w:pStyle w:val="Dates"/>
            </w:pPr>
            <w:r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0AC41" w14:textId="4D20D519" w:rsidR="00497F56" w:rsidRDefault="009B50AB" w:rsidP="00FA2F85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D31DF" w14:textId="18DA47F2" w:rsidR="00497F56" w:rsidRDefault="009B50AB" w:rsidP="00FA2F85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F264F" w14:textId="7DB143B0" w:rsidR="00497F56" w:rsidRDefault="009B50AB" w:rsidP="00FA2F85">
            <w:pPr>
              <w:pStyle w:val="Dates"/>
            </w:pPr>
            <w:r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D6690" w14:textId="76183271" w:rsidR="00497F56" w:rsidRDefault="009B50AB" w:rsidP="00FA2F85">
            <w:pPr>
              <w:pStyle w:val="Dates"/>
            </w:pPr>
            <w:r>
              <w:t>19</w:t>
            </w:r>
          </w:p>
        </w:tc>
      </w:tr>
      <w:tr w:rsidR="009B50AB" w14:paraId="492575ED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A6C37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64369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4ED49" w14:textId="0F806A48" w:rsidR="009B50AB" w:rsidRDefault="009B50AB" w:rsidP="009B50AB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FD0B3" w14:textId="4C7A0FAB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6524C" w14:textId="01B7DFDA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1FFD56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4689E8" w14:textId="77777777" w:rsidR="009B50AB" w:rsidRDefault="009B50AB" w:rsidP="009B50AB"/>
        </w:tc>
      </w:tr>
      <w:tr w:rsidR="009B50AB" w14:paraId="140C922E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9ED79" w14:textId="0590590C" w:rsidR="009B50AB" w:rsidRDefault="009B50AB" w:rsidP="009B50AB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815C6" w14:textId="30FCCF9B" w:rsidR="009B50AB" w:rsidRDefault="009B50AB" w:rsidP="009B50AB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80619" w14:textId="4007321A" w:rsidR="009B50AB" w:rsidRDefault="009B50AB" w:rsidP="009B50AB">
            <w:pPr>
              <w:pStyle w:val="Dates"/>
            </w:pPr>
            <w:r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EDDA0" w14:textId="36FCA21F" w:rsidR="009B50AB" w:rsidRDefault="009B50AB" w:rsidP="009B50AB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91638" w14:textId="59A8F45B" w:rsidR="009B50AB" w:rsidRDefault="009B50AB" w:rsidP="009B50AB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764D0B" w14:textId="4A03AACE" w:rsidR="009B50AB" w:rsidRDefault="009B50AB" w:rsidP="009B50AB">
            <w:pPr>
              <w:pStyle w:val="Dates"/>
            </w:pPr>
            <w:r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766BA7" w14:textId="3113E360" w:rsidR="009B50AB" w:rsidRDefault="009B50AB" w:rsidP="009B50AB">
            <w:pPr>
              <w:pStyle w:val="Dates"/>
            </w:pPr>
            <w:r>
              <w:t>26</w:t>
            </w:r>
          </w:p>
        </w:tc>
      </w:tr>
      <w:tr w:rsidR="009B50AB" w14:paraId="242E40EB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09E25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FBB18" w14:textId="11D8DDE3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976C3" w14:textId="79D322B2" w:rsidR="009B50AB" w:rsidRDefault="009B50AB" w:rsidP="009B50AB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5DF806" w14:textId="33E70764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0C835" w14:textId="41136391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0D84C7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AB92DE" w14:textId="77777777" w:rsidR="009B50AB" w:rsidRDefault="009B50AB" w:rsidP="009B50AB"/>
        </w:tc>
      </w:tr>
      <w:tr w:rsidR="009B50AB" w14:paraId="2FA5A276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7D2B00" w14:textId="1026E7D1" w:rsidR="009B50AB" w:rsidRDefault="009B50AB" w:rsidP="009B50AB">
            <w:pPr>
              <w:pStyle w:val="Dates"/>
            </w:pPr>
            <w:r w:rsidRPr="00780717">
              <w:t>2</w:t>
            </w: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7583E" w14:textId="351A3136" w:rsidR="009B50AB" w:rsidRDefault="009B50AB" w:rsidP="009B50AB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313A08" w14:textId="21095D07" w:rsidR="009B50AB" w:rsidRDefault="009B50AB" w:rsidP="009B50AB">
            <w:pPr>
              <w:pStyle w:val="Dates"/>
            </w:pPr>
            <w:r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8C3A3F" w14:textId="52E08866" w:rsidR="009B50AB" w:rsidRDefault="009B50AB" w:rsidP="009B50AB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A347BF" w14:textId="0ADD9084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44174" w14:textId="70FDDB29" w:rsidR="009B50AB" w:rsidRDefault="009B50AB" w:rsidP="009B50A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FDB87" w14:textId="55CDB179" w:rsidR="009B50AB" w:rsidRDefault="009B50AB" w:rsidP="009B50AB">
            <w:pPr>
              <w:pStyle w:val="Dates"/>
            </w:pPr>
          </w:p>
        </w:tc>
      </w:tr>
      <w:tr w:rsidR="009B50AB" w14:paraId="613E3867" w14:textId="77777777" w:rsidTr="00550AD5">
        <w:tblPrEx>
          <w:tblLook w:val="04A0" w:firstRow="1" w:lastRow="0" w:firstColumn="1" w:lastColumn="0" w:noHBand="0" w:noVBand="1"/>
        </w:tblPrEx>
        <w:trPr>
          <w:trHeight w:hRule="exact" w:val="119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6493C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43766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53C29" w14:textId="77777777" w:rsidR="009B50AB" w:rsidRDefault="009B50AB" w:rsidP="009B50AB">
            <w:r>
              <w:t>Parkview Weekly Meeting</w:t>
            </w:r>
          </w:p>
          <w:p w14:paraId="4C064405" w14:textId="547AD8BF" w:rsidR="00550AD5" w:rsidRDefault="00550AD5" w:rsidP="009B50AB">
            <w:r>
              <w:t>Multicultural Achievement Celebration</w:t>
            </w:r>
          </w:p>
          <w:p w14:paraId="190E0B2A" w14:textId="7BB38050" w:rsidR="00550AD5" w:rsidRDefault="00550AD5" w:rsidP="009B50A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F1A92" w14:textId="05F9087A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B3935" w14:textId="24210ED0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E601A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89819D" w14:textId="77777777" w:rsidR="009B50AB" w:rsidRDefault="009B50AB" w:rsidP="009B50AB"/>
        </w:tc>
      </w:tr>
      <w:tr w:rsidR="009B50AB" w14:paraId="515FC776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6B57D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6D4FBB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8922C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C88A3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82A95C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80796" w14:textId="77777777" w:rsidR="009B50AB" w:rsidRDefault="009B50AB" w:rsidP="009B50A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37E52D" w14:textId="77777777" w:rsidR="009B50AB" w:rsidRDefault="009B50AB" w:rsidP="009B50AB">
            <w:pPr>
              <w:pStyle w:val="Dates"/>
            </w:pPr>
          </w:p>
        </w:tc>
      </w:tr>
    </w:tbl>
    <w:p w14:paraId="29FBDE2F" w14:textId="74A47773" w:rsidR="00497F56" w:rsidRDefault="00497F56"/>
    <w:p w14:paraId="64877EFF" w14:textId="77777777" w:rsidR="00497F56" w:rsidRDefault="00497F56">
      <w:r>
        <w:br w:type="page"/>
      </w:r>
    </w:p>
    <w:tbl>
      <w:tblPr>
        <w:tblW w:w="5007" w:type="pct"/>
        <w:tblLook w:val="0600" w:firstRow="0" w:lastRow="0" w:firstColumn="0" w:lastColumn="0" w:noHBand="1" w:noVBand="1"/>
        <w:tblCaption w:val="Layout table"/>
      </w:tblPr>
      <w:tblGrid>
        <w:gridCol w:w="2060"/>
        <w:gridCol w:w="2059"/>
        <w:gridCol w:w="2059"/>
        <w:gridCol w:w="1024"/>
        <w:gridCol w:w="1035"/>
        <w:gridCol w:w="401"/>
        <w:gridCol w:w="1658"/>
        <w:gridCol w:w="2059"/>
        <w:gridCol w:w="2048"/>
        <w:gridCol w:w="17"/>
      </w:tblGrid>
      <w:tr w:rsidR="00497F56" w14:paraId="29CBE88B" w14:textId="77777777" w:rsidTr="00497F56">
        <w:trPr>
          <w:gridAfter w:val="1"/>
          <w:wAfter w:w="6" w:type="pct"/>
        </w:trPr>
        <w:tc>
          <w:tcPr>
            <w:tcW w:w="2497" w:type="pct"/>
            <w:gridSpan w:val="4"/>
            <w:shd w:val="clear" w:color="auto" w:fill="600000" w:themeFill="accent5" w:themeFillShade="80"/>
          </w:tcPr>
          <w:p w14:paraId="2391D25C" w14:textId="6256563B" w:rsidR="00497F56" w:rsidRDefault="00497F56" w:rsidP="00FA2F85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7" w:type="pct"/>
            <w:gridSpan w:val="5"/>
            <w:shd w:val="clear" w:color="auto" w:fill="600000" w:themeFill="accent5" w:themeFillShade="80"/>
          </w:tcPr>
          <w:p w14:paraId="2C3FE1F3" w14:textId="77777777" w:rsidR="00497F56" w:rsidRDefault="00497F56" w:rsidP="00FA2F85"/>
        </w:tc>
      </w:tr>
      <w:tr w:rsidR="00497F56" w14:paraId="21FBEEAE" w14:textId="77777777" w:rsidTr="00550AD5">
        <w:trPr>
          <w:gridAfter w:val="1"/>
          <w:wAfter w:w="6" w:type="pct"/>
        </w:trPr>
        <w:tc>
          <w:tcPr>
            <w:tcW w:w="2995" w:type="pct"/>
            <w:gridSpan w:val="6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0EA4D7FE" w14:textId="6D387C0E" w:rsidR="00497F56" w:rsidRDefault="00497F56" w:rsidP="00497F56">
            <w:pPr>
              <w:pStyle w:val="Year"/>
              <w:jc w:val="left"/>
            </w:pPr>
            <w:r>
              <w:t>Asian American Pacific Islander &amp; Jewish American History Month</w:t>
            </w:r>
          </w:p>
        </w:tc>
        <w:tc>
          <w:tcPr>
            <w:tcW w:w="1999" w:type="pct"/>
            <w:gridSpan w:val="3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64FEE74A" w14:textId="0C429F7F" w:rsidR="00497F56" w:rsidRDefault="00497F56" w:rsidP="00FA2F85">
            <w:pPr>
              <w:pStyle w:val="Year"/>
            </w:pPr>
            <w:r>
              <w:t>2025</w:t>
            </w:r>
          </w:p>
        </w:tc>
      </w:tr>
      <w:tr w:rsidR="00497F56" w:rsidRPr="003F1620" w14:paraId="4BA75183" w14:textId="77777777" w:rsidTr="00497F56">
        <w:trPr>
          <w:gridAfter w:val="1"/>
          <w:wAfter w:w="6" w:type="pct"/>
          <w:trHeight w:hRule="exact" w:val="576"/>
        </w:trPr>
        <w:tc>
          <w:tcPr>
            <w:tcW w:w="2497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9005929" w14:textId="77777777" w:rsidR="00497F56" w:rsidRPr="003F1620" w:rsidRDefault="00497F56" w:rsidP="00FA2F85"/>
        </w:tc>
        <w:tc>
          <w:tcPr>
            <w:tcW w:w="2497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D694C76" w14:textId="77777777" w:rsidR="00497F56" w:rsidRPr="003F1620" w:rsidRDefault="00497F56" w:rsidP="00FA2F85"/>
        </w:tc>
      </w:tr>
      <w:tr w:rsidR="00497F56" w14:paraId="6B1F0A5B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EEF829" w14:textId="77777777" w:rsidR="00497F56" w:rsidRDefault="00000000" w:rsidP="00FA2F85">
            <w:pPr>
              <w:pStyle w:val="Days"/>
            </w:pPr>
            <w:sdt>
              <w:sdtPr>
                <w:id w:val="2050954626"/>
                <w:placeholder>
                  <w:docPart w:val="40DCA8ECCA654FC485ADE682032D286C"/>
                </w:placeholder>
                <w:temporary/>
                <w:showingPlcHdr/>
                <w15:appearance w15:val="hidden"/>
              </w:sdtPr>
              <w:sdtContent>
                <w:r w:rsidR="00497F56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B33A7A" w14:textId="77777777" w:rsidR="00497F56" w:rsidRDefault="00000000" w:rsidP="00FA2F85">
            <w:pPr>
              <w:pStyle w:val="Days"/>
            </w:pPr>
            <w:sdt>
              <w:sdtPr>
                <w:id w:val="1748224251"/>
                <w:placeholder>
                  <w:docPart w:val="ACF5BF7CEA994100A92C7096E85A1665"/>
                </w:placeholder>
                <w:temporary/>
                <w:showingPlcHdr/>
                <w15:appearance w15:val="hidden"/>
              </w:sdtPr>
              <w:sdtContent>
                <w:r w:rsidR="00497F56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D71E48" w14:textId="77777777" w:rsidR="00497F56" w:rsidRDefault="00000000" w:rsidP="00FA2F85">
            <w:pPr>
              <w:pStyle w:val="Days"/>
            </w:pPr>
            <w:sdt>
              <w:sdtPr>
                <w:id w:val="-1484928718"/>
                <w:placeholder>
                  <w:docPart w:val="A99B494EA5904289A752BD98A5536BFB"/>
                </w:placeholder>
                <w:temporary/>
                <w:showingPlcHdr/>
                <w15:appearance w15:val="hidden"/>
              </w:sdtPr>
              <w:sdtContent>
                <w:r w:rsidR="00497F56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B18055" w14:textId="77777777" w:rsidR="00497F56" w:rsidRDefault="00000000" w:rsidP="00FA2F85">
            <w:pPr>
              <w:pStyle w:val="Days"/>
            </w:pPr>
            <w:sdt>
              <w:sdtPr>
                <w:id w:val="-638192212"/>
                <w:placeholder>
                  <w:docPart w:val="D37E73D2980C4C19AE7ED52F1160EDD0"/>
                </w:placeholder>
                <w:temporary/>
                <w:showingPlcHdr/>
                <w15:appearance w15:val="hidden"/>
              </w:sdtPr>
              <w:sdtContent>
                <w:r w:rsidR="00497F56">
                  <w:t>Wednesday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94FDFE" w14:textId="77777777" w:rsidR="00497F56" w:rsidRDefault="00000000" w:rsidP="00FA2F85">
            <w:pPr>
              <w:pStyle w:val="Days"/>
            </w:pPr>
            <w:sdt>
              <w:sdtPr>
                <w:id w:val="957600945"/>
                <w:placeholder>
                  <w:docPart w:val="D7F0E23729B74563A43DB9B8AD5C7D1E"/>
                </w:placeholder>
                <w:temporary/>
                <w:showingPlcHdr/>
                <w15:appearance w15:val="hidden"/>
              </w:sdtPr>
              <w:sdtContent>
                <w:r w:rsidR="00497F56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E0CD31" w14:textId="77777777" w:rsidR="00497F56" w:rsidRDefault="00000000" w:rsidP="00FA2F85">
            <w:pPr>
              <w:pStyle w:val="Days"/>
            </w:pPr>
            <w:sdt>
              <w:sdtPr>
                <w:id w:val="-235018192"/>
                <w:placeholder>
                  <w:docPart w:val="B51DCD67AD2A49D6BBB07FE2BCE20133"/>
                </w:placeholder>
                <w:temporary/>
                <w:showingPlcHdr/>
                <w15:appearance w15:val="hidden"/>
              </w:sdtPr>
              <w:sdtContent>
                <w:r w:rsidR="00497F56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2CBB6C" w14:textId="77777777" w:rsidR="00497F56" w:rsidRDefault="00000000" w:rsidP="00FA2F85">
            <w:pPr>
              <w:pStyle w:val="Days"/>
            </w:pPr>
            <w:sdt>
              <w:sdtPr>
                <w:id w:val="-687836769"/>
                <w:placeholder>
                  <w:docPart w:val="439C84EA829A458AA391842D99A71864"/>
                </w:placeholder>
                <w:temporary/>
                <w:showingPlcHdr/>
                <w15:appearance w15:val="hidden"/>
              </w:sdtPr>
              <w:sdtContent>
                <w:r w:rsidR="00497F56">
                  <w:t>Saturday</w:t>
                </w:r>
              </w:sdtContent>
            </w:sdt>
          </w:p>
        </w:tc>
      </w:tr>
      <w:tr w:rsidR="00497F56" w14:paraId="2824575B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D2305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54843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021D31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69507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FF82C" w14:textId="77777777" w:rsidR="00497F56" w:rsidRDefault="00497F56" w:rsidP="00FA2F85">
            <w:pPr>
              <w:pStyle w:val="Dates"/>
            </w:pPr>
            <w:r w:rsidRPr="000578B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508687" w14:textId="77777777" w:rsidR="00497F56" w:rsidRDefault="00497F56" w:rsidP="00FA2F85">
            <w:pPr>
              <w:pStyle w:val="Dates"/>
            </w:pPr>
            <w:r w:rsidRPr="000578B6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45BB03" w14:textId="77777777" w:rsidR="00497F56" w:rsidRDefault="00497F56" w:rsidP="00FA2F85">
            <w:pPr>
              <w:pStyle w:val="Dates"/>
            </w:pPr>
            <w:r w:rsidRPr="000578B6">
              <w:t>3</w:t>
            </w:r>
          </w:p>
        </w:tc>
      </w:tr>
      <w:tr w:rsidR="00550AD5" w14:paraId="3BF3CF1C" w14:textId="77777777" w:rsidTr="00497F5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37FBCD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C3B4BA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90176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9E70E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1E019" w14:textId="503CA3EA" w:rsidR="00550AD5" w:rsidRDefault="00550AD5" w:rsidP="00550AD5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5EFB05" w14:textId="77777777" w:rsidR="00550AD5" w:rsidRDefault="00550AD5" w:rsidP="00550AD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0C3C9" w14:textId="77777777" w:rsidR="00550AD5" w:rsidRDefault="00550AD5" w:rsidP="00550AD5"/>
        </w:tc>
      </w:tr>
      <w:tr w:rsidR="00550AD5" w14:paraId="4C718CC9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D3DE4" w14:textId="77777777" w:rsidR="00550AD5" w:rsidRDefault="00550AD5" w:rsidP="00550AD5">
            <w:pPr>
              <w:pStyle w:val="Dates"/>
            </w:pPr>
            <w:r w:rsidRPr="00FB2C1A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C09B3" w14:textId="77777777" w:rsidR="00550AD5" w:rsidRDefault="00550AD5" w:rsidP="00550AD5">
            <w:pPr>
              <w:pStyle w:val="Dates"/>
            </w:pPr>
            <w:r w:rsidRPr="00FB2C1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D08DE" w14:textId="77777777" w:rsidR="00550AD5" w:rsidRDefault="00550AD5" w:rsidP="00550AD5">
            <w:pPr>
              <w:pStyle w:val="Dates"/>
            </w:pPr>
            <w:r w:rsidRPr="00FB2C1A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3A1BC4" w14:textId="77777777" w:rsidR="00550AD5" w:rsidRDefault="00550AD5" w:rsidP="00550AD5">
            <w:pPr>
              <w:pStyle w:val="Dates"/>
            </w:pPr>
            <w:r w:rsidRPr="00FB2C1A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48166E" w14:textId="77777777" w:rsidR="00550AD5" w:rsidRDefault="00550AD5" w:rsidP="00550AD5">
            <w:pPr>
              <w:pStyle w:val="Dates"/>
            </w:pPr>
            <w:r w:rsidRPr="00FB2C1A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146E9" w14:textId="77777777" w:rsidR="00550AD5" w:rsidRDefault="00550AD5" w:rsidP="00550AD5">
            <w:pPr>
              <w:pStyle w:val="Dates"/>
            </w:pPr>
            <w:r w:rsidRPr="00FB2C1A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A4764" w14:textId="77777777" w:rsidR="00550AD5" w:rsidRDefault="00550AD5" w:rsidP="00550AD5">
            <w:pPr>
              <w:pStyle w:val="Dates"/>
            </w:pPr>
            <w:r w:rsidRPr="00FB2C1A">
              <w:t>10</w:t>
            </w:r>
          </w:p>
        </w:tc>
      </w:tr>
      <w:tr w:rsidR="00550AD5" w14:paraId="2D4EF98E" w14:textId="77777777" w:rsidTr="00497F5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2E378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4D5460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AC249" w14:textId="7501BBC5" w:rsidR="00550AD5" w:rsidRDefault="00550AD5" w:rsidP="00550AD5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C5B6F" w14:textId="5E8D5A18" w:rsidR="00550AD5" w:rsidRDefault="00550AD5" w:rsidP="00550AD5">
            <w:r>
              <w:t>Central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A5575" w14:textId="77777777" w:rsidR="00550AD5" w:rsidRDefault="00550AD5" w:rsidP="00550AD5">
            <w:r>
              <w:t>Hillcrest Weekly Meeting</w:t>
            </w:r>
          </w:p>
          <w:p w14:paraId="1E7CA757" w14:textId="12C2CF58" w:rsidR="00550AD5" w:rsidRDefault="00550AD5" w:rsidP="00550AD5">
            <w:r>
              <w:t>Senior Celebration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C6B61" w14:textId="77777777" w:rsidR="00550AD5" w:rsidRDefault="00550AD5" w:rsidP="00550AD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0399C" w14:textId="77777777" w:rsidR="00550AD5" w:rsidRDefault="00550AD5" w:rsidP="00550AD5"/>
        </w:tc>
      </w:tr>
      <w:tr w:rsidR="00550AD5" w14:paraId="68F136DE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C874EF" w14:textId="77777777" w:rsidR="00550AD5" w:rsidRDefault="00550AD5" w:rsidP="00550AD5">
            <w:pPr>
              <w:pStyle w:val="Dates"/>
            </w:pPr>
            <w:r w:rsidRPr="001577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3ABF14" w14:textId="77777777" w:rsidR="00550AD5" w:rsidRDefault="00550AD5" w:rsidP="00550AD5">
            <w:pPr>
              <w:pStyle w:val="Dates"/>
            </w:pPr>
            <w:r w:rsidRPr="001577C9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13C55" w14:textId="77777777" w:rsidR="00550AD5" w:rsidRDefault="00550AD5" w:rsidP="00550AD5">
            <w:pPr>
              <w:pStyle w:val="Dates"/>
            </w:pPr>
            <w:r w:rsidRPr="001577C9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344917" w14:textId="77777777" w:rsidR="00550AD5" w:rsidRDefault="00550AD5" w:rsidP="00550AD5">
            <w:pPr>
              <w:pStyle w:val="Dates"/>
            </w:pPr>
            <w:r w:rsidRPr="001577C9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E4EABF" w14:textId="77777777" w:rsidR="00550AD5" w:rsidRDefault="00550AD5" w:rsidP="00550AD5">
            <w:pPr>
              <w:pStyle w:val="Dates"/>
            </w:pPr>
            <w:r w:rsidRPr="001577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E70BC" w14:textId="77777777" w:rsidR="00550AD5" w:rsidRDefault="00550AD5" w:rsidP="00550AD5">
            <w:pPr>
              <w:pStyle w:val="Dates"/>
            </w:pPr>
            <w:r w:rsidRPr="001577C9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7C3D8" w14:textId="77777777" w:rsidR="00550AD5" w:rsidRDefault="00550AD5" w:rsidP="00550AD5">
            <w:pPr>
              <w:pStyle w:val="Dates"/>
            </w:pPr>
            <w:r w:rsidRPr="001577C9">
              <w:t>17</w:t>
            </w:r>
          </w:p>
        </w:tc>
      </w:tr>
      <w:tr w:rsidR="00550AD5" w14:paraId="2EF7192D" w14:textId="77777777" w:rsidTr="00497F5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D2D72A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952B0B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11518" w14:textId="58A062B4" w:rsidR="00550AD5" w:rsidRDefault="00550AD5" w:rsidP="00550AD5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31A39" w14:textId="1BF778EC" w:rsidR="00550AD5" w:rsidRDefault="00550AD5" w:rsidP="00550AD5">
            <w:r>
              <w:t>Central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1FB1C" w14:textId="7FE6ADED" w:rsidR="00550AD5" w:rsidRDefault="00550AD5" w:rsidP="00550AD5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B4B7F" w14:textId="77777777" w:rsidR="00550AD5" w:rsidRDefault="00550AD5" w:rsidP="00550AD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5C174F" w14:textId="77777777" w:rsidR="00550AD5" w:rsidRDefault="00550AD5" w:rsidP="00550AD5"/>
        </w:tc>
      </w:tr>
      <w:tr w:rsidR="00550AD5" w14:paraId="7DAB7EC5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DA757" w14:textId="77777777" w:rsidR="00550AD5" w:rsidRDefault="00550AD5" w:rsidP="00550AD5">
            <w:pPr>
              <w:pStyle w:val="Dates"/>
            </w:pPr>
            <w:r w:rsidRPr="006D35FC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9A632" w14:textId="77777777" w:rsidR="00550AD5" w:rsidRDefault="00550AD5" w:rsidP="00550AD5">
            <w:pPr>
              <w:pStyle w:val="Dates"/>
            </w:pPr>
            <w:r w:rsidRPr="006D35FC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49B418" w14:textId="77777777" w:rsidR="00550AD5" w:rsidRDefault="00550AD5" w:rsidP="00550AD5">
            <w:pPr>
              <w:pStyle w:val="Dates"/>
            </w:pPr>
            <w:r w:rsidRPr="006D35FC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8EADB9" w14:textId="77777777" w:rsidR="00550AD5" w:rsidRDefault="00550AD5" w:rsidP="00550AD5">
            <w:pPr>
              <w:pStyle w:val="Dates"/>
            </w:pPr>
            <w:r w:rsidRPr="006D35FC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B641C" w14:textId="77777777" w:rsidR="00550AD5" w:rsidRDefault="00550AD5" w:rsidP="00550AD5">
            <w:pPr>
              <w:pStyle w:val="Dates"/>
            </w:pPr>
            <w:r w:rsidRPr="006D35FC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2C3EBE" w14:textId="77777777" w:rsidR="00550AD5" w:rsidRDefault="00550AD5" w:rsidP="00550AD5">
            <w:pPr>
              <w:pStyle w:val="Dates"/>
            </w:pPr>
            <w:r w:rsidRPr="006D35FC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6FDE2F" w14:textId="77777777" w:rsidR="00550AD5" w:rsidRDefault="00550AD5" w:rsidP="00550AD5">
            <w:pPr>
              <w:pStyle w:val="Dates"/>
            </w:pPr>
            <w:r w:rsidRPr="006D35FC">
              <w:t>24</w:t>
            </w:r>
          </w:p>
        </w:tc>
      </w:tr>
      <w:tr w:rsidR="00550AD5" w14:paraId="6AB32656" w14:textId="77777777" w:rsidTr="00497F5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2B59A2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A5E51" w14:textId="28330761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A10153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C93F6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8510CC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22014" w14:textId="77777777" w:rsidR="00550AD5" w:rsidRDefault="00550AD5" w:rsidP="00550AD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55B10" w14:textId="77777777" w:rsidR="00550AD5" w:rsidRDefault="00550AD5" w:rsidP="00550AD5"/>
        </w:tc>
      </w:tr>
      <w:tr w:rsidR="00550AD5" w14:paraId="79667720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2B3EA" w14:textId="77777777" w:rsidR="00550AD5" w:rsidRDefault="00550AD5" w:rsidP="00550AD5">
            <w:pPr>
              <w:pStyle w:val="Dates"/>
            </w:pPr>
            <w:r w:rsidRPr="00780717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4D0FD2" w14:textId="77777777" w:rsidR="00550AD5" w:rsidRDefault="00550AD5" w:rsidP="00550AD5">
            <w:pPr>
              <w:pStyle w:val="Dates"/>
            </w:pPr>
            <w:r w:rsidRPr="00780717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4AFD9" w14:textId="77777777" w:rsidR="00550AD5" w:rsidRDefault="00550AD5" w:rsidP="00550AD5">
            <w:pPr>
              <w:pStyle w:val="Dates"/>
            </w:pPr>
            <w:r w:rsidRPr="00780717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AF964" w14:textId="77777777" w:rsidR="00550AD5" w:rsidRDefault="00550AD5" w:rsidP="00550AD5">
            <w:pPr>
              <w:pStyle w:val="Dates"/>
            </w:pPr>
            <w:r w:rsidRPr="00780717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FE37D5" w14:textId="77777777" w:rsidR="00550AD5" w:rsidRDefault="00550AD5" w:rsidP="00550AD5">
            <w:pPr>
              <w:pStyle w:val="Dates"/>
            </w:pPr>
            <w:r w:rsidRPr="0078071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B0E3AA" w14:textId="77777777" w:rsidR="00550AD5" w:rsidRDefault="00550AD5" w:rsidP="00550AD5">
            <w:pPr>
              <w:pStyle w:val="Dates"/>
            </w:pPr>
            <w:r w:rsidRPr="00780717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A98D8" w14:textId="77777777" w:rsidR="00550AD5" w:rsidRDefault="00550AD5" w:rsidP="00550AD5">
            <w:pPr>
              <w:pStyle w:val="Dates"/>
            </w:pPr>
            <w:r w:rsidRPr="00780717">
              <w:t>31</w:t>
            </w:r>
          </w:p>
        </w:tc>
      </w:tr>
      <w:tr w:rsidR="00550AD5" w14:paraId="3F31C0C6" w14:textId="77777777" w:rsidTr="00497F5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4EC9A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5B207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2B878B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BA088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4A74B9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CA596" w14:textId="77777777" w:rsidR="00550AD5" w:rsidRDefault="00550AD5" w:rsidP="00550AD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9572A" w14:textId="77777777" w:rsidR="00550AD5" w:rsidRDefault="00550AD5" w:rsidP="00550AD5"/>
        </w:tc>
      </w:tr>
      <w:tr w:rsidR="00550AD5" w14:paraId="622B4623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D2F96" w14:textId="77777777" w:rsidR="00550AD5" w:rsidRDefault="00550AD5" w:rsidP="00550AD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78E84" w14:textId="77777777" w:rsidR="00550AD5" w:rsidRDefault="00550AD5" w:rsidP="00550AD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35611" w14:textId="77777777" w:rsidR="00550AD5" w:rsidRDefault="00550AD5" w:rsidP="00550AD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9842B" w14:textId="77777777" w:rsidR="00550AD5" w:rsidRDefault="00550AD5" w:rsidP="00550AD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A05617" w14:textId="77777777" w:rsidR="00550AD5" w:rsidRDefault="00550AD5" w:rsidP="00550AD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37C7B" w14:textId="77777777" w:rsidR="00550AD5" w:rsidRDefault="00550AD5" w:rsidP="00550AD5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B6981" w14:textId="77777777" w:rsidR="00550AD5" w:rsidRDefault="00550AD5" w:rsidP="00550AD5">
            <w:pPr>
              <w:pStyle w:val="Dates"/>
            </w:pPr>
          </w:p>
        </w:tc>
      </w:tr>
      <w:tr w:rsidR="00550AD5" w14:paraId="65CFCF38" w14:textId="77777777" w:rsidTr="00497F5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EA979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84AFD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D1C96B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8CADD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B5494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E898DE" w14:textId="77777777" w:rsidR="00550AD5" w:rsidRDefault="00550AD5" w:rsidP="00550AD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D5417" w14:textId="77777777" w:rsidR="00550AD5" w:rsidRDefault="00550AD5" w:rsidP="00550AD5"/>
        </w:tc>
      </w:tr>
    </w:tbl>
    <w:p w14:paraId="3A8AA9E5" w14:textId="77777777" w:rsidR="00497F56" w:rsidRDefault="00497F56"/>
    <w:sectPr w:rsidR="00497F56" w:rsidSect="003C0968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899A" w14:textId="77777777" w:rsidR="002E79D5" w:rsidRDefault="002E79D5">
      <w:pPr>
        <w:spacing w:before="0" w:after="0"/>
      </w:pPr>
      <w:r>
        <w:separator/>
      </w:r>
    </w:p>
  </w:endnote>
  <w:endnote w:type="continuationSeparator" w:id="0">
    <w:p w14:paraId="20ABB174" w14:textId="77777777" w:rsidR="002E79D5" w:rsidRDefault="002E79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7779E" w14:textId="2608030E" w:rsidR="00AE12EF" w:rsidRDefault="00AE12EF">
    <w:pPr>
      <w:pStyle w:val="Footer"/>
    </w:pPr>
    <w:r>
      <w:rPr>
        <w:noProof/>
        <w:color w:val="92BC00" w:themeColor="accent1"/>
      </w:rPr>
      <w:drawing>
        <wp:anchor distT="0" distB="0" distL="114300" distR="114300" simplePos="0" relativeHeight="251660288" behindDoc="0" locked="0" layoutInCell="1" allowOverlap="1" wp14:anchorId="6A0C4F79" wp14:editId="6F9C16B2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2352675" cy="579408"/>
          <wp:effectExtent l="0" t="0" r="0" b="0"/>
          <wp:wrapNone/>
          <wp:docPr id="1028836343" name="Picture 1" descr="A black screen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836343" name="Picture 1" descr="A black screen with re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579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92BC00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CB642" wp14:editId="3AD8D6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9BD9D96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383838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AEC25" w14:textId="77777777" w:rsidR="002E79D5" w:rsidRDefault="002E79D5">
      <w:pPr>
        <w:spacing w:before="0" w:after="0"/>
      </w:pPr>
      <w:r>
        <w:separator/>
      </w:r>
    </w:p>
  </w:footnote>
  <w:footnote w:type="continuationSeparator" w:id="0">
    <w:p w14:paraId="25FE5137" w14:textId="77777777" w:rsidR="002E79D5" w:rsidRDefault="002E79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3B50C8"/>
    <w:rsid w:val="00020C49"/>
    <w:rsid w:val="0005195E"/>
    <w:rsid w:val="00056814"/>
    <w:rsid w:val="0006779F"/>
    <w:rsid w:val="00080EF7"/>
    <w:rsid w:val="000A20FE"/>
    <w:rsid w:val="00100BAF"/>
    <w:rsid w:val="0011772B"/>
    <w:rsid w:val="00145E24"/>
    <w:rsid w:val="0019694E"/>
    <w:rsid w:val="001A3A8D"/>
    <w:rsid w:val="001C5DC3"/>
    <w:rsid w:val="002019EA"/>
    <w:rsid w:val="00247157"/>
    <w:rsid w:val="0027720C"/>
    <w:rsid w:val="002E79D5"/>
    <w:rsid w:val="002F6E35"/>
    <w:rsid w:val="003A63E1"/>
    <w:rsid w:val="003A7FDB"/>
    <w:rsid w:val="003B47BC"/>
    <w:rsid w:val="003B50C8"/>
    <w:rsid w:val="003C0968"/>
    <w:rsid w:val="003D7DDA"/>
    <w:rsid w:val="003F1620"/>
    <w:rsid w:val="00406C2A"/>
    <w:rsid w:val="00454FED"/>
    <w:rsid w:val="00497F56"/>
    <w:rsid w:val="004C5B17"/>
    <w:rsid w:val="005069BC"/>
    <w:rsid w:val="00506A24"/>
    <w:rsid w:val="00550AD5"/>
    <w:rsid w:val="005562FE"/>
    <w:rsid w:val="00557989"/>
    <w:rsid w:val="00572E54"/>
    <w:rsid w:val="005D393D"/>
    <w:rsid w:val="005E6FD5"/>
    <w:rsid w:val="00731944"/>
    <w:rsid w:val="007564A4"/>
    <w:rsid w:val="007777B1"/>
    <w:rsid w:val="007A49F2"/>
    <w:rsid w:val="007F23B1"/>
    <w:rsid w:val="007F71F8"/>
    <w:rsid w:val="00800901"/>
    <w:rsid w:val="00874C9A"/>
    <w:rsid w:val="008C0D1A"/>
    <w:rsid w:val="009035F5"/>
    <w:rsid w:val="0092231B"/>
    <w:rsid w:val="00943CC4"/>
    <w:rsid w:val="00944085"/>
    <w:rsid w:val="00946A27"/>
    <w:rsid w:val="00953A96"/>
    <w:rsid w:val="009A0FFF"/>
    <w:rsid w:val="009B50AB"/>
    <w:rsid w:val="00A4654E"/>
    <w:rsid w:val="00A73BBF"/>
    <w:rsid w:val="00AA245C"/>
    <w:rsid w:val="00AB29FA"/>
    <w:rsid w:val="00AE12EF"/>
    <w:rsid w:val="00B70858"/>
    <w:rsid w:val="00B8151A"/>
    <w:rsid w:val="00B97BB2"/>
    <w:rsid w:val="00BD6DA8"/>
    <w:rsid w:val="00C0276E"/>
    <w:rsid w:val="00C11D39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F27DA0"/>
    <w:rsid w:val="00F27F58"/>
    <w:rsid w:val="00F659EC"/>
    <w:rsid w:val="00F710A7"/>
    <w:rsid w:val="00FA21CA"/>
    <w:rsid w:val="00FA39FF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F26DE3"/>
  <w15:docId w15:val="{F4DED30B-BAFE-48D0-BA80-D2FFD2AD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AE12EF"/>
    <w:pPr>
      <w:spacing w:before="0" w:after="0"/>
    </w:pPr>
    <w:rPr>
      <w:rFonts w:ascii="Calibri" w:eastAsiaTheme="majorEastAsia" w:hAnsi="Calibr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AE12EF"/>
    <w:pPr>
      <w:spacing w:before="0" w:after="120"/>
      <w:jc w:val="right"/>
    </w:pPr>
    <w:rPr>
      <w:rFonts w:ascii="Arial" w:eastAsiaTheme="majorEastAsia" w:hAnsi="Arial"/>
      <w:color w:val="FFFFFF" w:themeColor="background1"/>
      <w:sz w:val="28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3B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vh33e\AppData\Local\Microsoft\Office\16.0\DTS\en-US%7b914691A6-1286-44D6-B792-979B10E31324%7d\%7bBE6E7BC7-85CB-4ABC-8C52-562D799BDA32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38AC36FD034A13BCDA3226CEB0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E50D-9C9D-4F62-9E49-E15AFE5F8BB5}"/>
      </w:docPartPr>
      <w:docPartBody>
        <w:p w:rsidR="009C516F" w:rsidRDefault="009C516F">
          <w:pPr>
            <w:pStyle w:val="6338AC36FD034A13BCDA3226CEB06A5C"/>
          </w:pPr>
          <w:r>
            <w:t>Sunday</w:t>
          </w:r>
        </w:p>
      </w:docPartBody>
    </w:docPart>
    <w:docPart>
      <w:docPartPr>
        <w:name w:val="789A281F22844974838FECB24735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38350-9C15-4BD3-AD5F-204418D24C3F}"/>
      </w:docPartPr>
      <w:docPartBody>
        <w:p w:rsidR="009C516F" w:rsidRDefault="009C516F">
          <w:pPr>
            <w:pStyle w:val="789A281F22844974838FECB24735319D"/>
          </w:pPr>
          <w:r>
            <w:t>Monday</w:t>
          </w:r>
        </w:p>
      </w:docPartBody>
    </w:docPart>
    <w:docPart>
      <w:docPartPr>
        <w:name w:val="8FC34D203FF044CF8AE40F1DB049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C471-6CE8-498D-8E48-FF4633565E0E}"/>
      </w:docPartPr>
      <w:docPartBody>
        <w:p w:rsidR="009C516F" w:rsidRDefault="009C516F">
          <w:pPr>
            <w:pStyle w:val="8FC34D203FF044CF8AE40F1DB049F93C"/>
          </w:pPr>
          <w:r>
            <w:t>Tuesday</w:t>
          </w:r>
        </w:p>
      </w:docPartBody>
    </w:docPart>
    <w:docPart>
      <w:docPartPr>
        <w:name w:val="43EA680A85324987812BCF1D738B2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0A65F-F1C1-423A-944B-E0A99DB5B5AD}"/>
      </w:docPartPr>
      <w:docPartBody>
        <w:p w:rsidR="009C516F" w:rsidRDefault="009C516F">
          <w:pPr>
            <w:pStyle w:val="43EA680A85324987812BCF1D738B220B"/>
          </w:pPr>
          <w:r>
            <w:t>Wednesday</w:t>
          </w:r>
        </w:p>
      </w:docPartBody>
    </w:docPart>
    <w:docPart>
      <w:docPartPr>
        <w:name w:val="87A466852E6A472EA33499B17947C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AC29-677B-4F83-932A-4E25FDD1C734}"/>
      </w:docPartPr>
      <w:docPartBody>
        <w:p w:rsidR="009C516F" w:rsidRDefault="009C516F">
          <w:pPr>
            <w:pStyle w:val="87A466852E6A472EA33499B17947C2E7"/>
          </w:pPr>
          <w:r>
            <w:t>Thursday</w:t>
          </w:r>
        </w:p>
      </w:docPartBody>
    </w:docPart>
    <w:docPart>
      <w:docPartPr>
        <w:name w:val="419C6112DEFD47899686F0BCB977A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02D4-8A37-4D40-A243-01B6CE756465}"/>
      </w:docPartPr>
      <w:docPartBody>
        <w:p w:rsidR="009C516F" w:rsidRDefault="009C516F">
          <w:pPr>
            <w:pStyle w:val="419C6112DEFD47899686F0BCB977AA57"/>
          </w:pPr>
          <w:r>
            <w:t>Friday</w:t>
          </w:r>
        </w:p>
      </w:docPartBody>
    </w:docPart>
    <w:docPart>
      <w:docPartPr>
        <w:name w:val="3E608933FB484DB7B24D4FF03F7AE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68D0-F5C4-46A4-92FB-A7E3BE5FB259}"/>
      </w:docPartPr>
      <w:docPartBody>
        <w:p w:rsidR="009C516F" w:rsidRDefault="009C516F">
          <w:pPr>
            <w:pStyle w:val="3E608933FB484DB7B24D4FF03F7AED4C"/>
          </w:pPr>
          <w:r>
            <w:t>Saturday</w:t>
          </w:r>
        </w:p>
      </w:docPartBody>
    </w:docPart>
    <w:docPart>
      <w:docPartPr>
        <w:name w:val="5CFEB381B36C4B22BAA7D4B44F33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09FC-E4F4-4984-92FB-CD7234985AC6}"/>
      </w:docPartPr>
      <w:docPartBody>
        <w:p w:rsidR="009C516F" w:rsidRDefault="009C516F">
          <w:pPr>
            <w:pStyle w:val="5CFEB381B36C4B22BAA7D4B44F3358AD"/>
          </w:pPr>
          <w:r>
            <w:t>Sunday</w:t>
          </w:r>
        </w:p>
      </w:docPartBody>
    </w:docPart>
    <w:docPart>
      <w:docPartPr>
        <w:name w:val="3001635643E34A0690910F5C38B0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C68F-68B2-4C16-81A7-A1EC4E032F0A}"/>
      </w:docPartPr>
      <w:docPartBody>
        <w:p w:rsidR="009C516F" w:rsidRDefault="009C516F">
          <w:pPr>
            <w:pStyle w:val="3001635643E34A0690910F5C38B0A08A"/>
          </w:pPr>
          <w:r>
            <w:t>Monday</w:t>
          </w:r>
        </w:p>
      </w:docPartBody>
    </w:docPart>
    <w:docPart>
      <w:docPartPr>
        <w:name w:val="2D8125C0A35342508BF3C97AFD93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4164A-8BCA-4FAC-BB63-9A8582777230}"/>
      </w:docPartPr>
      <w:docPartBody>
        <w:p w:rsidR="009C516F" w:rsidRDefault="009C516F">
          <w:pPr>
            <w:pStyle w:val="2D8125C0A35342508BF3C97AFD9323BB"/>
          </w:pPr>
          <w:r>
            <w:t>Tuesday</w:t>
          </w:r>
        </w:p>
      </w:docPartBody>
    </w:docPart>
    <w:docPart>
      <w:docPartPr>
        <w:name w:val="F4A149C9901E46E5A6CF6FD52F6D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C219-56B1-4908-ABEC-BBFC6F061501}"/>
      </w:docPartPr>
      <w:docPartBody>
        <w:p w:rsidR="009C516F" w:rsidRDefault="009C516F">
          <w:pPr>
            <w:pStyle w:val="F4A149C9901E46E5A6CF6FD52F6D1392"/>
          </w:pPr>
          <w:r>
            <w:t>Wednesday</w:t>
          </w:r>
        </w:p>
      </w:docPartBody>
    </w:docPart>
    <w:docPart>
      <w:docPartPr>
        <w:name w:val="9E6120D034C046D7A2E2240B7427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808A-7B93-4003-8BD1-666058C29E23}"/>
      </w:docPartPr>
      <w:docPartBody>
        <w:p w:rsidR="009C516F" w:rsidRDefault="009C516F">
          <w:pPr>
            <w:pStyle w:val="9E6120D034C046D7A2E2240B742761C3"/>
          </w:pPr>
          <w:r>
            <w:t>Thursday</w:t>
          </w:r>
        </w:p>
      </w:docPartBody>
    </w:docPart>
    <w:docPart>
      <w:docPartPr>
        <w:name w:val="ABB40B2E076648C1801804E9F6F8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CAC1-34C8-4853-9B40-117F4797A392}"/>
      </w:docPartPr>
      <w:docPartBody>
        <w:p w:rsidR="009C516F" w:rsidRDefault="009C516F">
          <w:pPr>
            <w:pStyle w:val="ABB40B2E076648C1801804E9F6F8A420"/>
          </w:pPr>
          <w:r>
            <w:t>Friday</w:t>
          </w:r>
        </w:p>
      </w:docPartBody>
    </w:docPart>
    <w:docPart>
      <w:docPartPr>
        <w:name w:val="5EDED993E45E4401BB3A54A79C34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5C41-5686-4FDD-AF82-75A4BC6718C3}"/>
      </w:docPartPr>
      <w:docPartBody>
        <w:p w:rsidR="009C516F" w:rsidRDefault="009C516F">
          <w:pPr>
            <w:pStyle w:val="5EDED993E45E4401BB3A54A79C344942"/>
          </w:pPr>
          <w:r>
            <w:t>Saturday</w:t>
          </w:r>
        </w:p>
      </w:docPartBody>
    </w:docPart>
    <w:docPart>
      <w:docPartPr>
        <w:name w:val="BF7115A0D5714125B4837D4DF9A3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71C0-B762-499A-A782-01482D57F2DE}"/>
      </w:docPartPr>
      <w:docPartBody>
        <w:p w:rsidR="009C516F" w:rsidRDefault="009C516F">
          <w:pPr>
            <w:pStyle w:val="BF7115A0D5714125B4837D4DF9A39DCE"/>
          </w:pPr>
          <w:r>
            <w:t>Sunday</w:t>
          </w:r>
        </w:p>
      </w:docPartBody>
    </w:docPart>
    <w:docPart>
      <w:docPartPr>
        <w:name w:val="14636A84F1E444A28FD8F8CE0800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A1655-BB98-4A4E-A8C6-F14C189C6F6A}"/>
      </w:docPartPr>
      <w:docPartBody>
        <w:p w:rsidR="009C516F" w:rsidRDefault="009C516F">
          <w:pPr>
            <w:pStyle w:val="14636A84F1E444A28FD8F8CE0800CF4E"/>
          </w:pPr>
          <w:r>
            <w:t>Monday</w:t>
          </w:r>
        </w:p>
      </w:docPartBody>
    </w:docPart>
    <w:docPart>
      <w:docPartPr>
        <w:name w:val="EAFB8D80788F40E5B16F2BDCE2C8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BB4B1-DC44-49D3-8807-4FB0CE0B83EE}"/>
      </w:docPartPr>
      <w:docPartBody>
        <w:p w:rsidR="009C516F" w:rsidRDefault="009C516F">
          <w:pPr>
            <w:pStyle w:val="EAFB8D80788F40E5B16F2BDCE2C89743"/>
          </w:pPr>
          <w:r>
            <w:t>Tuesday</w:t>
          </w:r>
        </w:p>
      </w:docPartBody>
    </w:docPart>
    <w:docPart>
      <w:docPartPr>
        <w:name w:val="F9C8DDF5B7C84AA796F01CDF6497D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1F87-D77F-401C-ABB7-A016A0A9DBEC}"/>
      </w:docPartPr>
      <w:docPartBody>
        <w:p w:rsidR="009C516F" w:rsidRDefault="009C516F">
          <w:pPr>
            <w:pStyle w:val="F9C8DDF5B7C84AA796F01CDF6497D8E8"/>
          </w:pPr>
          <w:r>
            <w:t>Wednesday</w:t>
          </w:r>
        </w:p>
      </w:docPartBody>
    </w:docPart>
    <w:docPart>
      <w:docPartPr>
        <w:name w:val="242410E859C6417CA9A1EDC383B2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4C18-7055-409D-981D-90AAD921946C}"/>
      </w:docPartPr>
      <w:docPartBody>
        <w:p w:rsidR="009C516F" w:rsidRDefault="009C516F">
          <w:pPr>
            <w:pStyle w:val="242410E859C6417CA9A1EDC383B2EBEE"/>
          </w:pPr>
          <w:r>
            <w:t>Thursday</w:t>
          </w:r>
        </w:p>
      </w:docPartBody>
    </w:docPart>
    <w:docPart>
      <w:docPartPr>
        <w:name w:val="158B48D84B294D92A297FA669DAD0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E1FDB-7491-49D8-B9E8-FA8E55F371E5}"/>
      </w:docPartPr>
      <w:docPartBody>
        <w:p w:rsidR="009C516F" w:rsidRDefault="009C516F">
          <w:pPr>
            <w:pStyle w:val="158B48D84B294D92A297FA669DAD085D"/>
          </w:pPr>
          <w:r>
            <w:t>Friday</w:t>
          </w:r>
        </w:p>
      </w:docPartBody>
    </w:docPart>
    <w:docPart>
      <w:docPartPr>
        <w:name w:val="A1B9C237C89A43BF80724B8C7FFE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BB81-2AC4-4550-8941-8CDBC6D56A48}"/>
      </w:docPartPr>
      <w:docPartBody>
        <w:p w:rsidR="009C516F" w:rsidRDefault="009C516F">
          <w:pPr>
            <w:pStyle w:val="A1B9C237C89A43BF80724B8C7FFE6803"/>
          </w:pPr>
          <w:r>
            <w:t>Saturday</w:t>
          </w:r>
        </w:p>
      </w:docPartBody>
    </w:docPart>
    <w:docPart>
      <w:docPartPr>
        <w:name w:val="F2FBADBCE8EB4BCB88CF5AAE98F5F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53D1-8AC3-4BC1-BE22-AEF3677C4EE4}"/>
      </w:docPartPr>
      <w:docPartBody>
        <w:p w:rsidR="009C516F" w:rsidRDefault="009C516F">
          <w:pPr>
            <w:pStyle w:val="F2FBADBCE8EB4BCB88CF5AAE98F5FB07"/>
          </w:pPr>
          <w:r>
            <w:t>Sunday</w:t>
          </w:r>
        </w:p>
      </w:docPartBody>
    </w:docPart>
    <w:docPart>
      <w:docPartPr>
        <w:name w:val="4FD8BF8E8805423FA51E6DE6B0476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F5A6-63FE-4C93-B0D5-1DDC6ED1C155}"/>
      </w:docPartPr>
      <w:docPartBody>
        <w:p w:rsidR="009C516F" w:rsidRDefault="009C516F">
          <w:pPr>
            <w:pStyle w:val="4FD8BF8E8805423FA51E6DE6B0476A35"/>
          </w:pPr>
          <w:r>
            <w:t>Monday</w:t>
          </w:r>
        </w:p>
      </w:docPartBody>
    </w:docPart>
    <w:docPart>
      <w:docPartPr>
        <w:name w:val="7BE8D5D6044B4DCEBF0BC9A5FD7F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F3C3-CFDA-4A9A-BC6C-07EB27B1C23C}"/>
      </w:docPartPr>
      <w:docPartBody>
        <w:p w:rsidR="009C516F" w:rsidRDefault="009C516F">
          <w:pPr>
            <w:pStyle w:val="7BE8D5D6044B4DCEBF0BC9A5FD7F3970"/>
          </w:pPr>
          <w:r>
            <w:t>Tuesday</w:t>
          </w:r>
        </w:p>
      </w:docPartBody>
    </w:docPart>
    <w:docPart>
      <w:docPartPr>
        <w:name w:val="237E75C3A87443A19C48035DB0139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3AF3-F269-4BC7-B88C-7E250F82C5E2}"/>
      </w:docPartPr>
      <w:docPartBody>
        <w:p w:rsidR="009C516F" w:rsidRDefault="009C516F">
          <w:pPr>
            <w:pStyle w:val="237E75C3A87443A19C48035DB013993F"/>
          </w:pPr>
          <w:r>
            <w:t>Wednesday</w:t>
          </w:r>
        </w:p>
      </w:docPartBody>
    </w:docPart>
    <w:docPart>
      <w:docPartPr>
        <w:name w:val="4C90D223DBAB4042807FF7DF9AA03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9557-313C-46CD-8BE3-B88FE956BADE}"/>
      </w:docPartPr>
      <w:docPartBody>
        <w:p w:rsidR="009C516F" w:rsidRDefault="009C516F">
          <w:pPr>
            <w:pStyle w:val="4C90D223DBAB4042807FF7DF9AA035D4"/>
          </w:pPr>
          <w:r>
            <w:t>Thursday</w:t>
          </w:r>
        </w:p>
      </w:docPartBody>
    </w:docPart>
    <w:docPart>
      <w:docPartPr>
        <w:name w:val="BE996C007FF340B38D76DF676EFD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F5CE-C30E-4011-A298-78246951AB30}"/>
      </w:docPartPr>
      <w:docPartBody>
        <w:p w:rsidR="009C516F" w:rsidRDefault="009C516F">
          <w:pPr>
            <w:pStyle w:val="BE996C007FF340B38D76DF676EFD49B5"/>
          </w:pPr>
          <w:r>
            <w:t>Friday</w:t>
          </w:r>
        </w:p>
      </w:docPartBody>
    </w:docPart>
    <w:docPart>
      <w:docPartPr>
        <w:name w:val="439A75E0368948C69DB1201A9D55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3129-44FA-46D4-AFD6-3FAFBE6845A8}"/>
      </w:docPartPr>
      <w:docPartBody>
        <w:p w:rsidR="009C516F" w:rsidRDefault="009C516F">
          <w:pPr>
            <w:pStyle w:val="439A75E0368948C69DB1201A9D55D35C"/>
          </w:pPr>
          <w:r>
            <w:t>Saturday</w:t>
          </w:r>
        </w:p>
      </w:docPartBody>
    </w:docPart>
    <w:docPart>
      <w:docPartPr>
        <w:name w:val="40D18F7BB07C4FA5856F6508FD11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FEB47-4DAB-45EF-A8BC-BEAC4DEE6D6F}"/>
      </w:docPartPr>
      <w:docPartBody>
        <w:p w:rsidR="009C516F" w:rsidRDefault="009C516F">
          <w:pPr>
            <w:pStyle w:val="40D18F7BB07C4FA5856F6508FD110D67"/>
          </w:pPr>
          <w:r>
            <w:t>Sunday</w:t>
          </w:r>
        </w:p>
      </w:docPartBody>
    </w:docPart>
    <w:docPart>
      <w:docPartPr>
        <w:name w:val="401304FF5E5D4AB9B16CD9ED35B7E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2D0E-0BE2-4686-A43C-C3BCFF7AE70F}"/>
      </w:docPartPr>
      <w:docPartBody>
        <w:p w:rsidR="009C516F" w:rsidRDefault="009C516F">
          <w:pPr>
            <w:pStyle w:val="401304FF5E5D4AB9B16CD9ED35B7EC2A"/>
          </w:pPr>
          <w:r>
            <w:t>Monday</w:t>
          </w:r>
        </w:p>
      </w:docPartBody>
    </w:docPart>
    <w:docPart>
      <w:docPartPr>
        <w:name w:val="9D6B8BE9774F4184930B09F23143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15160-E3E1-4749-A00C-CC5562F308EA}"/>
      </w:docPartPr>
      <w:docPartBody>
        <w:p w:rsidR="009C516F" w:rsidRDefault="009C516F">
          <w:pPr>
            <w:pStyle w:val="9D6B8BE9774F4184930B09F231436C86"/>
          </w:pPr>
          <w:r>
            <w:t>Tuesday</w:t>
          </w:r>
        </w:p>
      </w:docPartBody>
    </w:docPart>
    <w:docPart>
      <w:docPartPr>
        <w:name w:val="9F441ED973A84E9C88CC35F8716E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A6EB-2750-438B-9169-EECA83B4BDE6}"/>
      </w:docPartPr>
      <w:docPartBody>
        <w:p w:rsidR="009C516F" w:rsidRDefault="009C516F">
          <w:pPr>
            <w:pStyle w:val="9F441ED973A84E9C88CC35F8716E753C"/>
          </w:pPr>
          <w:r>
            <w:t>Wednesday</w:t>
          </w:r>
        </w:p>
      </w:docPartBody>
    </w:docPart>
    <w:docPart>
      <w:docPartPr>
        <w:name w:val="DBADA7FEC2074B83A7482274A45D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AC40-DED0-4450-81A3-FE277752D8C3}"/>
      </w:docPartPr>
      <w:docPartBody>
        <w:p w:rsidR="009C516F" w:rsidRDefault="009C516F">
          <w:pPr>
            <w:pStyle w:val="DBADA7FEC2074B83A7482274A45D0ECB"/>
          </w:pPr>
          <w:r>
            <w:t>Thursday</w:t>
          </w:r>
        </w:p>
      </w:docPartBody>
    </w:docPart>
    <w:docPart>
      <w:docPartPr>
        <w:name w:val="FEFF2E3202AC4AA3954C6E8B1A473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3D427-9447-4BD6-AD0A-5B7C37E489AD}"/>
      </w:docPartPr>
      <w:docPartBody>
        <w:p w:rsidR="009C516F" w:rsidRDefault="009C516F">
          <w:pPr>
            <w:pStyle w:val="FEFF2E3202AC4AA3954C6E8B1A4735DE"/>
          </w:pPr>
          <w:r>
            <w:t>Friday</w:t>
          </w:r>
        </w:p>
      </w:docPartBody>
    </w:docPart>
    <w:docPart>
      <w:docPartPr>
        <w:name w:val="7E4BA004DA1344ECA7A8C0F4834C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0613-E493-4A19-8B91-786AB69D8220}"/>
      </w:docPartPr>
      <w:docPartBody>
        <w:p w:rsidR="009C516F" w:rsidRDefault="009C516F">
          <w:pPr>
            <w:pStyle w:val="7E4BA004DA1344ECA7A8C0F4834CAD4C"/>
          </w:pPr>
          <w:r>
            <w:t>Saturday</w:t>
          </w:r>
        </w:p>
      </w:docPartBody>
    </w:docPart>
    <w:docPart>
      <w:docPartPr>
        <w:name w:val="3E1276BF230E46D9B594AEF1C7CB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1656-1F8D-41FB-A238-99FC619C9EF9}"/>
      </w:docPartPr>
      <w:docPartBody>
        <w:p w:rsidR="009C516F" w:rsidRDefault="009C516F" w:rsidP="009C516F">
          <w:pPr>
            <w:pStyle w:val="3E1276BF230E46D9B594AEF1C7CB82A4"/>
          </w:pPr>
          <w:r>
            <w:t>Sunday</w:t>
          </w:r>
        </w:p>
      </w:docPartBody>
    </w:docPart>
    <w:docPart>
      <w:docPartPr>
        <w:name w:val="A1D06FE6A26B440ABD750CA79942F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5D64-BC72-4E24-B0D1-86BDC0F9FD28}"/>
      </w:docPartPr>
      <w:docPartBody>
        <w:p w:rsidR="009C516F" w:rsidRDefault="009C516F" w:rsidP="009C516F">
          <w:pPr>
            <w:pStyle w:val="A1D06FE6A26B440ABD750CA79942FE1D"/>
          </w:pPr>
          <w:r>
            <w:t>Monday</w:t>
          </w:r>
        </w:p>
      </w:docPartBody>
    </w:docPart>
    <w:docPart>
      <w:docPartPr>
        <w:name w:val="EE50B1B7AD924F3E865C0BCF51F68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4768D-E0AB-47BB-932B-3C7FBD69FE02}"/>
      </w:docPartPr>
      <w:docPartBody>
        <w:p w:rsidR="009C516F" w:rsidRDefault="009C516F" w:rsidP="009C516F">
          <w:pPr>
            <w:pStyle w:val="EE50B1B7AD924F3E865C0BCF51F68414"/>
          </w:pPr>
          <w:r>
            <w:t>Tuesday</w:t>
          </w:r>
        </w:p>
      </w:docPartBody>
    </w:docPart>
    <w:docPart>
      <w:docPartPr>
        <w:name w:val="222756E21AD547D3A4FE41E68A0C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EF4C0-71AA-405C-82D4-FFA93214D287}"/>
      </w:docPartPr>
      <w:docPartBody>
        <w:p w:rsidR="009C516F" w:rsidRDefault="009C516F" w:rsidP="009C516F">
          <w:pPr>
            <w:pStyle w:val="222756E21AD547D3A4FE41E68A0CEFA1"/>
          </w:pPr>
          <w:r>
            <w:t>Wednesday</w:t>
          </w:r>
        </w:p>
      </w:docPartBody>
    </w:docPart>
    <w:docPart>
      <w:docPartPr>
        <w:name w:val="B4849A5D2003466294238085D348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882A-05FC-4D4A-997D-BC839377E657}"/>
      </w:docPartPr>
      <w:docPartBody>
        <w:p w:rsidR="009C516F" w:rsidRDefault="009C516F" w:rsidP="009C516F">
          <w:pPr>
            <w:pStyle w:val="B4849A5D2003466294238085D348801F"/>
          </w:pPr>
          <w:r>
            <w:t>Thursday</w:t>
          </w:r>
        </w:p>
      </w:docPartBody>
    </w:docPart>
    <w:docPart>
      <w:docPartPr>
        <w:name w:val="EB5F32D278C243829A6BFA077DDF5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E55C-9D1A-4519-888F-657FE5C556BC}"/>
      </w:docPartPr>
      <w:docPartBody>
        <w:p w:rsidR="009C516F" w:rsidRDefault="009C516F" w:rsidP="009C516F">
          <w:pPr>
            <w:pStyle w:val="EB5F32D278C243829A6BFA077DDF52C6"/>
          </w:pPr>
          <w:r>
            <w:t>Friday</w:t>
          </w:r>
        </w:p>
      </w:docPartBody>
    </w:docPart>
    <w:docPart>
      <w:docPartPr>
        <w:name w:val="5B34C9545FDA4C448212E999A1AAC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09E16-0ED7-4295-96AC-D5D00975A2DC}"/>
      </w:docPartPr>
      <w:docPartBody>
        <w:p w:rsidR="009C516F" w:rsidRDefault="009C516F" w:rsidP="009C516F">
          <w:pPr>
            <w:pStyle w:val="5B34C9545FDA4C448212E999A1AAC0E4"/>
          </w:pPr>
          <w:r>
            <w:t>Saturday</w:t>
          </w:r>
        </w:p>
      </w:docPartBody>
    </w:docPart>
    <w:docPart>
      <w:docPartPr>
        <w:name w:val="75A53B130E9A45DE85F54809938F2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4B36-D002-4F28-8A1E-DE169407F852}"/>
      </w:docPartPr>
      <w:docPartBody>
        <w:p w:rsidR="009C516F" w:rsidRDefault="009C516F" w:rsidP="009C516F">
          <w:pPr>
            <w:pStyle w:val="75A53B130E9A45DE85F54809938F2A52"/>
          </w:pPr>
          <w:r>
            <w:t>Sunday</w:t>
          </w:r>
        </w:p>
      </w:docPartBody>
    </w:docPart>
    <w:docPart>
      <w:docPartPr>
        <w:name w:val="F89EE89957954258A5BDE8B1EB44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F7AC-8224-45AA-B941-E200444BDE85}"/>
      </w:docPartPr>
      <w:docPartBody>
        <w:p w:rsidR="009C516F" w:rsidRDefault="009C516F" w:rsidP="009C516F">
          <w:pPr>
            <w:pStyle w:val="F89EE89957954258A5BDE8B1EB446DD1"/>
          </w:pPr>
          <w:r>
            <w:t>Monday</w:t>
          </w:r>
        </w:p>
      </w:docPartBody>
    </w:docPart>
    <w:docPart>
      <w:docPartPr>
        <w:name w:val="9979043AD9F049ACB943187C1FB1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37A0-C765-4764-AD04-EEACAE69EDEB}"/>
      </w:docPartPr>
      <w:docPartBody>
        <w:p w:rsidR="009C516F" w:rsidRDefault="009C516F" w:rsidP="009C516F">
          <w:pPr>
            <w:pStyle w:val="9979043AD9F049ACB943187C1FB13D82"/>
          </w:pPr>
          <w:r>
            <w:t>Tuesday</w:t>
          </w:r>
        </w:p>
      </w:docPartBody>
    </w:docPart>
    <w:docPart>
      <w:docPartPr>
        <w:name w:val="E1727601916B4FEA9ECB6902F8EC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D088-D2BF-4C50-9C0C-B9FE8D02BA17}"/>
      </w:docPartPr>
      <w:docPartBody>
        <w:p w:rsidR="009C516F" w:rsidRDefault="009C516F" w:rsidP="009C516F">
          <w:pPr>
            <w:pStyle w:val="E1727601916B4FEA9ECB6902F8EC6DB7"/>
          </w:pPr>
          <w:r>
            <w:t>Wednesday</w:t>
          </w:r>
        </w:p>
      </w:docPartBody>
    </w:docPart>
    <w:docPart>
      <w:docPartPr>
        <w:name w:val="BDBE28AAE5E74BEE801C4BF2DFB8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4D7A-1F67-4ACB-B4B8-2E551C54D39E}"/>
      </w:docPartPr>
      <w:docPartBody>
        <w:p w:rsidR="009C516F" w:rsidRDefault="009C516F" w:rsidP="009C516F">
          <w:pPr>
            <w:pStyle w:val="BDBE28AAE5E74BEE801C4BF2DFB86BDE"/>
          </w:pPr>
          <w:r>
            <w:t>Thursday</w:t>
          </w:r>
        </w:p>
      </w:docPartBody>
    </w:docPart>
    <w:docPart>
      <w:docPartPr>
        <w:name w:val="C4EC8D1F787E4B4BA235862AA8E2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4FDD7-2FD8-417E-8D9A-37A42DA8D58C}"/>
      </w:docPartPr>
      <w:docPartBody>
        <w:p w:rsidR="009C516F" w:rsidRDefault="009C516F" w:rsidP="009C516F">
          <w:pPr>
            <w:pStyle w:val="C4EC8D1F787E4B4BA235862AA8E2EED7"/>
          </w:pPr>
          <w:r>
            <w:t>Friday</w:t>
          </w:r>
        </w:p>
      </w:docPartBody>
    </w:docPart>
    <w:docPart>
      <w:docPartPr>
        <w:name w:val="3B7635D026B64EECB17E663303F5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227E-EEEF-490B-ACBF-5C9EB2AE3651}"/>
      </w:docPartPr>
      <w:docPartBody>
        <w:p w:rsidR="009C516F" w:rsidRDefault="009C516F" w:rsidP="009C516F">
          <w:pPr>
            <w:pStyle w:val="3B7635D026B64EECB17E663303F57A8C"/>
          </w:pPr>
          <w:r>
            <w:t>Saturday</w:t>
          </w:r>
        </w:p>
      </w:docPartBody>
    </w:docPart>
    <w:docPart>
      <w:docPartPr>
        <w:name w:val="B5C9A0D167454FDEABA594C56D6E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DDE8-78A8-48A1-88E2-1D33A16F0EDC}"/>
      </w:docPartPr>
      <w:docPartBody>
        <w:p w:rsidR="009C516F" w:rsidRDefault="009C516F" w:rsidP="009C516F">
          <w:pPr>
            <w:pStyle w:val="B5C9A0D167454FDEABA594C56D6EABA4"/>
          </w:pPr>
          <w:r>
            <w:t>Sunday</w:t>
          </w:r>
        </w:p>
      </w:docPartBody>
    </w:docPart>
    <w:docPart>
      <w:docPartPr>
        <w:name w:val="95A280E3C52C42ADBA270C904CEB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1C68-A223-4BE5-86FA-C4544598B520}"/>
      </w:docPartPr>
      <w:docPartBody>
        <w:p w:rsidR="009C516F" w:rsidRDefault="009C516F" w:rsidP="009C516F">
          <w:pPr>
            <w:pStyle w:val="95A280E3C52C42ADBA270C904CEB77C3"/>
          </w:pPr>
          <w:r>
            <w:t>Monday</w:t>
          </w:r>
        </w:p>
      </w:docPartBody>
    </w:docPart>
    <w:docPart>
      <w:docPartPr>
        <w:name w:val="516638B5EFBC489C87B8834D6284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A6BC-3ED5-49E0-84AD-A47ED0B72D35}"/>
      </w:docPartPr>
      <w:docPartBody>
        <w:p w:rsidR="009C516F" w:rsidRDefault="009C516F" w:rsidP="009C516F">
          <w:pPr>
            <w:pStyle w:val="516638B5EFBC489C87B8834D6284FB36"/>
          </w:pPr>
          <w:r>
            <w:t>Tuesday</w:t>
          </w:r>
        </w:p>
      </w:docPartBody>
    </w:docPart>
    <w:docPart>
      <w:docPartPr>
        <w:name w:val="FB078E99C62D449ABF6999330042C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CA34-61B8-4473-BF85-913B0F9348FF}"/>
      </w:docPartPr>
      <w:docPartBody>
        <w:p w:rsidR="009C516F" w:rsidRDefault="009C516F" w:rsidP="009C516F">
          <w:pPr>
            <w:pStyle w:val="FB078E99C62D449ABF6999330042C752"/>
          </w:pPr>
          <w:r>
            <w:t>Wednesday</w:t>
          </w:r>
        </w:p>
      </w:docPartBody>
    </w:docPart>
    <w:docPart>
      <w:docPartPr>
        <w:name w:val="6DC49F23E52849AC9FFD6F64565D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BC718-EAEC-4162-AC0C-34FA5BDE3A9B}"/>
      </w:docPartPr>
      <w:docPartBody>
        <w:p w:rsidR="009C516F" w:rsidRDefault="009C516F" w:rsidP="009C516F">
          <w:pPr>
            <w:pStyle w:val="6DC49F23E52849AC9FFD6F64565D2746"/>
          </w:pPr>
          <w:r>
            <w:t>Thursday</w:t>
          </w:r>
        </w:p>
      </w:docPartBody>
    </w:docPart>
    <w:docPart>
      <w:docPartPr>
        <w:name w:val="00FC5523F38D4F529E689F4825AB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972A-1C8D-4B7D-9375-9D14C30A4D07}"/>
      </w:docPartPr>
      <w:docPartBody>
        <w:p w:rsidR="009C516F" w:rsidRDefault="009C516F" w:rsidP="009C516F">
          <w:pPr>
            <w:pStyle w:val="00FC5523F38D4F529E689F4825AB9578"/>
          </w:pPr>
          <w:r>
            <w:t>Friday</w:t>
          </w:r>
        </w:p>
      </w:docPartBody>
    </w:docPart>
    <w:docPart>
      <w:docPartPr>
        <w:name w:val="A0A6D5C1E26043FF9E0FF5C7455CB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FA1A2-47F1-40EB-BF69-F89B2ECBD02A}"/>
      </w:docPartPr>
      <w:docPartBody>
        <w:p w:rsidR="009C516F" w:rsidRDefault="009C516F" w:rsidP="009C516F">
          <w:pPr>
            <w:pStyle w:val="A0A6D5C1E26043FF9E0FF5C7455CB0F6"/>
          </w:pPr>
          <w:r>
            <w:t>Saturday</w:t>
          </w:r>
        </w:p>
      </w:docPartBody>
    </w:docPart>
    <w:docPart>
      <w:docPartPr>
        <w:name w:val="E2DDAB7A8B294D8994F94F40D5B5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4C19-28D8-4FA8-8261-B1F4D5CCDABA}"/>
      </w:docPartPr>
      <w:docPartBody>
        <w:p w:rsidR="009C516F" w:rsidRDefault="009C516F" w:rsidP="009C516F">
          <w:pPr>
            <w:pStyle w:val="E2DDAB7A8B294D8994F94F40D5B5D6DB"/>
          </w:pPr>
          <w:r>
            <w:t>Sunday</w:t>
          </w:r>
        </w:p>
      </w:docPartBody>
    </w:docPart>
    <w:docPart>
      <w:docPartPr>
        <w:name w:val="C8AA4801EE174D2882CF57D148DE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282D8-BE06-4DDA-B903-B0AC4088C96E}"/>
      </w:docPartPr>
      <w:docPartBody>
        <w:p w:rsidR="009C516F" w:rsidRDefault="009C516F" w:rsidP="009C516F">
          <w:pPr>
            <w:pStyle w:val="C8AA4801EE174D2882CF57D148DEBE73"/>
          </w:pPr>
          <w:r>
            <w:t>Monday</w:t>
          </w:r>
        </w:p>
      </w:docPartBody>
    </w:docPart>
    <w:docPart>
      <w:docPartPr>
        <w:name w:val="B4601155A73049FC819CF681EEE4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402C-BE4A-4D25-80BB-F2B53ED3AF17}"/>
      </w:docPartPr>
      <w:docPartBody>
        <w:p w:rsidR="009C516F" w:rsidRDefault="009C516F" w:rsidP="009C516F">
          <w:pPr>
            <w:pStyle w:val="B4601155A73049FC819CF681EEE47A70"/>
          </w:pPr>
          <w:r>
            <w:t>Tuesday</w:t>
          </w:r>
        </w:p>
      </w:docPartBody>
    </w:docPart>
    <w:docPart>
      <w:docPartPr>
        <w:name w:val="371BA65CB45E40BBBF7E2A1F65A5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D75B-0D03-461C-9399-B2D3642D318C}"/>
      </w:docPartPr>
      <w:docPartBody>
        <w:p w:rsidR="009C516F" w:rsidRDefault="009C516F" w:rsidP="009C516F">
          <w:pPr>
            <w:pStyle w:val="371BA65CB45E40BBBF7E2A1F65A5F72A"/>
          </w:pPr>
          <w:r>
            <w:t>Wednesday</w:t>
          </w:r>
        </w:p>
      </w:docPartBody>
    </w:docPart>
    <w:docPart>
      <w:docPartPr>
        <w:name w:val="B8CC227BF922487DA51D73B646E6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5E829-051F-4A59-9985-CD41FE013CB1}"/>
      </w:docPartPr>
      <w:docPartBody>
        <w:p w:rsidR="009C516F" w:rsidRDefault="009C516F" w:rsidP="009C516F">
          <w:pPr>
            <w:pStyle w:val="B8CC227BF922487DA51D73B646E69A3B"/>
          </w:pPr>
          <w:r>
            <w:t>Thursday</w:t>
          </w:r>
        </w:p>
      </w:docPartBody>
    </w:docPart>
    <w:docPart>
      <w:docPartPr>
        <w:name w:val="876D6F9706484D5D97F631068CDB7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2616-11C1-49B0-BB8F-B83DEE2EE6D6}"/>
      </w:docPartPr>
      <w:docPartBody>
        <w:p w:rsidR="009C516F" w:rsidRDefault="009C516F" w:rsidP="009C516F">
          <w:pPr>
            <w:pStyle w:val="876D6F9706484D5D97F631068CDB73A3"/>
          </w:pPr>
          <w:r>
            <w:t>Friday</w:t>
          </w:r>
        </w:p>
      </w:docPartBody>
    </w:docPart>
    <w:docPart>
      <w:docPartPr>
        <w:name w:val="BF59650D699D4A008BFEF493A3702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834C-2FA0-48C7-AA43-DFDA00F43B97}"/>
      </w:docPartPr>
      <w:docPartBody>
        <w:p w:rsidR="009C516F" w:rsidRDefault="009C516F" w:rsidP="009C516F">
          <w:pPr>
            <w:pStyle w:val="BF59650D699D4A008BFEF493A3702250"/>
          </w:pPr>
          <w:r>
            <w:t>Saturday</w:t>
          </w:r>
        </w:p>
      </w:docPartBody>
    </w:docPart>
    <w:docPart>
      <w:docPartPr>
        <w:name w:val="40DCA8ECCA654FC485ADE682032D2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E9DC-2273-41AF-807C-1F37354653BD}"/>
      </w:docPartPr>
      <w:docPartBody>
        <w:p w:rsidR="009C516F" w:rsidRDefault="009C516F" w:rsidP="009C516F">
          <w:pPr>
            <w:pStyle w:val="40DCA8ECCA654FC485ADE682032D286C"/>
          </w:pPr>
          <w:r>
            <w:t>Sunday</w:t>
          </w:r>
        </w:p>
      </w:docPartBody>
    </w:docPart>
    <w:docPart>
      <w:docPartPr>
        <w:name w:val="ACF5BF7CEA994100A92C7096E85A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34E3-4F70-490C-B3A6-03A2E93D8548}"/>
      </w:docPartPr>
      <w:docPartBody>
        <w:p w:rsidR="009C516F" w:rsidRDefault="009C516F" w:rsidP="009C516F">
          <w:pPr>
            <w:pStyle w:val="ACF5BF7CEA994100A92C7096E85A1665"/>
          </w:pPr>
          <w:r>
            <w:t>Monday</w:t>
          </w:r>
        </w:p>
      </w:docPartBody>
    </w:docPart>
    <w:docPart>
      <w:docPartPr>
        <w:name w:val="A99B494EA5904289A752BD98A5536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5F62-3C9A-4D22-8585-102F76507310}"/>
      </w:docPartPr>
      <w:docPartBody>
        <w:p w:rsidR="009C516F" w:rsidRDefault="009C516F" w:rsidP="009C516F">
          <w:pPr>
            <w:pStyle w:val="A99B494EA5904289A752BD98A5536BFB"/>
          </w:pPr>
          <w:r>
            <w:t>Tuesday</w:t>
          </w:r>
        </w:p>
      </w:docPartBody>
    </w:docPart>
    <w:docPart>
      <w:docPartPr>
        <w:name w:val="D37E73D2980C4C19AE7ED52F1160E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78EB-8AB8-4FAF-A265-196631A13704}"/>
      </w:docPartPr>
      <w:docPartBody>
        <w:p w:rsidR="009C516F" w:rsidRDefault="009C516F" w:rsidP="009C516F">
          <w:pPr>
            <w:pStyle w:val="D37E73D2980C4C19AE7ED52F1160EDD0"/>
          </w:pPr>
          <w:r>
            <w:t>Wednesday</w:t>
          </w:r>
        </w:p>
      </w:docPartBody>
    </w:docPart>
    <w:docPart>
      <w:docPartPr>
        <w:name w:val="D7F0E23729B74563A43DB9B8AD5C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E540-C603-47A0-A500-4C8B7A4E36E1}"/>
      </w:docPartPr>
      <w:docPartBody>
        <w:p w:rsidR="009C516F" w:rsidRDefault="009C516F" w:rsidP="009C516F">
          <w:pPr>
            <w:pStyle w:val="D7F0E23729B74563A43DB9B8AD5C7D1E"/>
          </w:pPr>
          <w:r>
            <w:t>Thursday</w:t>
          </w:r>
        </w:p>
      </w:docPartBody>
    </w:docPart>
    <w:docPart>
      <w:docPartPr>
        <w:name w:val="B51DCD67AD2A49D6BBB07FE2BCE2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6B2E-C569-4618-896F-34280A50D4E1}"/>
      </w:docPartPr>
      <w:docPartBody>
        <w:p w:rsidR="009C516F" w:rsidRDefault="009C516F" w:rsidP="009C516F">
          <w:pPr>
            <w:pStyle w:val="B51DCD67AD2A49D6BBB07FE2BCE20133"/>
          </w:pPr>
          <w:r>
            <w:t>Friday</w:t>
          </w:r>
        </w:p>
      </w:docPartBody>
    </w:docPart>
    <w:docPart>
      <w:docPartPr>
        <w:name w:val="439C84EA829A458AA391842D99A71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DF2B-B5CB-4319-A8F6-3120275145B7}"/>
      </w:docPartPr>
      <w:docPartBody>
        <w:p w:rsidR="009C516F" w:rsidRDefault="009C516F" w:rsidP="009C516F">
          <w:pPr>
            <w:pStyle w:val="439C84EA829A458AA391842D99A7186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6F"/>
    <w:rsid w:val="00943CC4"/>
    <w:rsid w:val="009C516F"/>
    <w:rsid w:val="00BD6DA8"/>
    <w:rsid w:val="00C6600E"/>
    <w:rsid w:val="00D4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38AC36FD034A13BCDA3226CEB06A5C">
    <w:name w:val="6338AC36FD034A13BCDA3226CEB06A5C"/>
  </w:style>
  <w:style w:type="paragraph" w:customStyle="1" w:styleId="789A281F22844974838FECB24735319D">
    <w:name w:val="789A281F22844974838FECB24735319D"/>
  </w:style>
  <w:style w:type="paragraph" w:customStyle="1" w:styleId="8FC34D203FF044CF8AE40F1DB049F93C">
    <w:name w:val="8FC34D203FF044CF8AE40F1DB049F93C"/>
  </w:style>
  <w:style w:type="paragraph" w:customStyle="1" w:styleId="43EA680A85324987812BCF1D738B220B">
    <w:name w:val="43EA680A85324987812BCF1D738B220B"/>
  </w:style>
  <w:style w:type="paragraph" w:customStyle="1" w:styleId="87A466852E6A472EA33499B17947C2E7">
    <w:name w:val="87A466852E6A472EA33499B17947C2E7"/>
  </w:style>
  <w:style w:type="paragraph" w:customStyle="1" w:styleId="419C6112DEFD47899686F0BCB977AA57">
    <w:name w:val="419C6112DEFD47899686F0BCB977AA57"/>
  </w:style>
  <w:style w:type="paragraph" w:customStyle="1" w:styleId="3E608933FB484DB7B24D4FF03F7AED4C">
    <w:name w:val="3E608933FB484DB7B24D4FF03F7AED4C"/>
  </w:style>
  <w:style w:type="paragraph" w:customStyle="1" w:styleId="5CFEB381B36C4B22BAA7D4B44F3358AD">
    <w:name w:val="5CFEB381B36C4B22BAA7D4B44F3358AD"/>
  </w:style>
  <w:style w:type="paragraph" w:customStyle="1" w:styleId="3001635643E34A0690910F5C38B0A08A">
    <w:name w:val="3001635643E34A0690910F5C38B0A08A"/>
  </w:style>
  <w:style w:type="paragraph" w:customStyle="1" w:styleId="2D8125C0A35342508BF3C97AFD9323BB">
    <w:name w:val="2D8125C0A35342508BF3C97AFD9323BB"/>
  </w:style>
  <w:style w:type="paragraph" w:customStyle="1" w:styleId="F4A149C9901E46E5A6CF6FD52F6D1392">
    <w:name w:val="F4A149C9901E46E5A6CF6FD52F6D1392"/>
  </w:style>
  <w:style w:type="paragraph" w:customStyle="1" w:styleId="9E6120D034C046D7A2E2240B742761C3">
    <w:name w:val="9E6120D034C046D7A2E2240B742761C3"/>
  </w:style>
  <w:style w:type="paragraph" w:customStyle="1" w:styleId="ABB40B2E076648C1801804E9F6F8A420">
    <w:name w:val="ABB40B2E076648C1801804E9F6F8A420"/>
  </w:style>
  <w:style w:type="paragraph" w:customStyle="1" w:styleId="5EDED993E45E4401BB3A54A79C344942">
    <w:name w:val="5EDED993E45E4401BB3A54A79C344942"/>
  </w:style>
  <w:style w:type="paragraph" w:customStyle="1" w:styleId="BF7115A0D5714125B4837D4DF9A39DCE">
    <w:name w:val="BF7115A0D5714125B4837D4DF9A39DCE"/>
  </w:style>
  <w:style w:type="paragraph" w:customStyle="1" w:styleId="14636A84F1E444A28FD8F8CE0800CF4E">
    <w:name w:val="14636A84F1E444A28FD8F8CE0800CF4E"/>
  </w:style>
  <w:style w:type="paragraph" w:customStyle="1" w:styleId="EAFB8D80788F40E5B16F2BDCE2C89743">
    <w:name w:val="EAFB8D80788F40E5B16F2BDCE2C89743"/>
  </w:style>
  <w:style w:type="paragraph" w:customStyle="1" w:styleId="F9C8DDF5B7C84AA796F01CDF6497D8E8">
    <w:name w:val="F9C8DDF5B7C84AA796F01CDF6497D8E8"/>
  </w:style>
  <w:style w:type="paragraph" w:customStyle="1" w:styleId="242410E859C6417CA9A1EDC383B2EBEE">
    <w:name w:val="242410E859C6417CA9A1EDC383B2EBEE"/>
  </w:style>
  <w:style w:type="paragraph" w:customStyle="1" w:styleId="158B48D84B294D92A297FA669DAD085D">
    <w:name w:val="158B48D84B294D92A297FA669DAD085D"/>
  </w:style>
  <w:style w:type="paragraph" w:customStyle="1" w:styleId="A1B9C237C89A43BF80724B8C7FFE6803">
    <w:name w:val="A1B9C237C89A43BF80724B8C7FFE6803"/>
  </w:style>
  <w:style w:type="paragraph" w:customStyle="1" w:styleId="F2FBADBCE8EB4BCB88CF5AAE98F5FB07">
    <w:name w:val="F2FBADBCE8EB4BCB88CF5AAE98F5FB07"/>
  </w:style>
  <w:style w:type="paragraph" w:customStyle="1" w:styleId="4FD8BF8E8805423FA51E6DE6B0476A35">
    <w:name w:val="4FD8BF8E8805423FA51E6DE6B0476A35"/>
  </w:style>
  <w:style w:type="paragraph" w:customStyle="1" w:styleId="7BE8D5D6044B4DCEBF0BC9A5FD7F3970">
    <w:name w:val="7BE8D5D6044B4DCEBF0BC9A5FD7F3970"/>
  </w:style>
  <w:style w:type="paragraph" w:customStyle="1" w:styleId="237E75C3A87443A19C48035DB013993F">
    <w:name w:val="237E75C3A87443A19C48035DB013993F"/>
  </w:style>
  <w:style w:type="paragraph" w:customStyle="1" w:styleId="4C90D223DBAB4042807FF7DF9AA035D4">
    <w:name w:val="4C90D223DBAB4042807FF7DF9AA035D4"/>
  </w:style>
  <w:style w:type="paragraph" w:customStyle="1" w:styleId="BE996C007FF340B38D76DF676EFD49B5">
    <w:name w:val="BE996C007FF340B38D76DF676EFD49B5"/>
  </w:style>
  <w:style w:type="paragraph" w:customStyle="1" w:styleId="439A75E0368948C69DB1201A9D55D35C">
    <w:name w:val="439A75E0368948C69DB1201A9D55D35C"/>
  </w:style>
  <w:style w:type="paragraph" w:customStyle="1" w:styleId="40D18F7BB07C4FA5856F6508FD110D67">
    <w:name w:val="40D18F7BB07C4FA5856F6508FD110D67"/>
  </w:style>
  <w:style w:type="paragraph" w:customStyle="1" w:styleId="401304FF5E5D4AB9B16CD9ED35B7EC2A">
    <w:name w:val="401304FF5E5D4AB9B16CD9ED35B7EC2A"/>
  </w:style>
  <w:style w:type="paragraph" w:customStyle="1" w:styleId="9D6B8BE9774F4184930B09F231436C86">
    <w:name w:val="9D6B8BE9774F4184930B09F231436C86"/>
  </w:style>
  <w:style w:type="paragraph" w:customStyle="1" w:styleId="9F441ED973A84E9C88CC35F8716E753C">
    <w:name w:val="9F441ED973A84E9C88CC35F8716E753C"/>
  </w:style>
  <w:style w:type="paragraph" w:customStyle="1" w:styleId="DBADA7FEC2074B83A7482274A45D0ECB">
    <w:name w:val="DBADA7FEC2074B83A7482274A45D0ECB"/>
  </w:style>
  <w:style w:type="paragraph" w:customStyle="1" w:styleId="FEFF2E3202AC4AA3954C6E8B1A4735DE">
    <w:name w:val="FEFF2E3202AC4AA3954C6E8B1A4735DE"/>
  </w:style>
  <w:style w:type="paragraph" w:customStyle="1" w:styleId="7E4BA004DA1344ECA7A8C0F4834CAD4C">
    <w:name w:val="7E4BA004DA1344ECA7A8C0F4834CAD4C"/>
  </w:style>
  <w:style w:type="paragraph" w:customStyle="1" w:styleId="3E1276BF230E46D9B594AEF1C7CB82A4">
    <w:name w:val="3E1276BF230E46D9B594AEF1C7CB82A4"/>
    <w:rsid w:val="009C516F"/>
  </w:style>
  <w:style w:type="paragraph" w:customStyle="1" w:styleId="A1D06FE6A26B440ABD750CA79942FE1D">
    <w:name w:val="A1D06FE6A26B440ABD750CA79942FE1D"/>
    <w:rsid w:val="009C516F"/>
  </w:style>
  <w:style w:type="paragraph" w:customStyle="1" w:styleId="EE50B1B7AD924F3E865C0BCF51F68414">
    <w:name w:val="EE50B1B7AD924F3E865C0BCF51F68414"/>
    <w:rsid w:val="009C516F"/>
  </w:style>
  <w:style w:type="paragraph" w:customStyle="1" w:styleId="222756E21AD547D3A4FE41E68A0CEFA1">
    <w:name w:val="222756E21AD547D3A4FE41E68A0CEFA1"/>
    <w:rsid w:val="009C516F"/>
  </w:style>
  <w:style w:type="paragraph" w:customStyle="1" w:styleId="B4849A5D2003466294238085D348801F">
    <w:name w:val="B4849A5D2003466294238085D348801F"/>
    <w:rsid w:val="009C516F"/>
  </w:style>
  <w:style w:type="paragraph" w:customStyle="1" w:styleId="EB5F32D278C243829A6BFA077DDF52C6">
    <w:name w:val="EB5F32D278C243829A6BFA077DDF52C6"/>
    <w:rsid w:val="009C516F"/>
  </w:style>
  <w:style w:type="paragraph" w:customStyle="1" w:styleId="5B34C9545FDA4C448212E999A1AAC0E4">
    <w:name w:val="5B34C9545FDA4C448212E999A1AAC0E4"/>
    <w:rsid w:val="009C516F"/>
  </w:style>
  <w:style w:type="paragraph" w:customStyle="1" w:styleId="75A53B130E9A45DE85F54809938F2A52">
    <w:name w:val="75A53B130E9A45DE85F54809938F2A52"/>
    <w:rsid w:val="009C516F"/>
  </w:style>
  <w:style w:type="paragraph" w:customStyle="1" w:styleId="F89EE89957954258A5BDE8B1EB446DD1">
    <w:name w:val="F89EE89957954258A5BDE8B1EB446DD1"/>
    <w:rsid w:val="009C516F"/>
  </w:style>
  <w:style w:type="paragraph" w:customStyle="1" w:styleId="9979043AD9F049ACB943187C1FB13D82">
    <w:name w:val="9979043AD9F049ACB943187C1FB13D82"/>
    <w:rsid w:val="009C516F"/>
  </w:style>
  <w:style w:type="paragraph" w:customStyle="1" w:styleId="E1727601916B4FEA9ECB6902F8EC6DB7">
    <w:name w:val="E1727601916B4FEA9ECB6902F8EC6DB7"/>
    <w:rsid w:val="009C516F"/>
  </w:style>
  <w:style w:type="paragraph" w:customStyle="1" w:styleId="BDBE28AAE5E74BEE801C4BF2DFB86BDE">
    <w:name w:val="BDBE28AAE5E74BEE801C4BF2DFB86BDE"/>
    <w:rsid w:val="009C516F"/>
  </w:style>
  <w:style w:type="paragraph" w:customStyle="1" w:styleId="C4EC8D1F787E4B4BA235862AA8E2EED7">
    <w:name w:val="C4EC8D1F787E4B4BA235862AA8E2EED7"/>
    <w:rsid w:val="009C516F"/>
  </w:style>
  <w:style w:type="paragraph" w:customStyle="1" w:styleId="3B7635D026B64EECB17E663303F57A8C">
    <w:name w:val="3B7635D026B64EECB17E663303F57A8C"/>
    <w:rsid w:val="009C516F"/>
  </w:style>
  <w:style w:type="paragraph" w:customStyle="1" w:styleId="B5C9A0D167454FDEABA594C56D6EABA4">
    <w:name w:val="B5C9A0D167454FDEABA594C56D6EABA4"/>
    <w:rsid w:val="009C516F"/>
  </w:style>
  <w:style w:type="paragraph" w:customStyle="1" w:styleId="95A280E3C52C42ADBA270C904CEB77C3">
    <w:name w:val="95A280E3C52C42ADBA270C904CEB77C3"/>
    <w:rsid w:val="009C516F"/>
  </w:style>
  <w:style w:type="paragraph" w:customStyle="1" w:styleId="516638B5EFBC489C87B8834D6284FB36">
    <w:name w:val="516638B5EFBC489C87B8834D6284FB36"/>
    <w:rsid w:val="009C516F"/>
  </w:style>
  <w:style w:type="paragraph" w:customStyle="1" w:styleId="FB078E99C62D449ABF6999330042C752">
    <w:name w:val="FB078E99C62D449ABF6999330042C752"/>
    <w:rsid w:val="009C516F"/>
  </w:style>
  <w:style w:type="paragraph" w:customStyle="1" w:styleId="6DC49F23E52849AC9FFD6F64565D2746">
    <w:name w:val="6DC49F23E52849AC9FFD6F64565D2746"/>
    <w:rsid w:val="009C516F"/>
  </w:style>
  <w:style w:type="paragraph" w:customStyle="1" w:styleId="00FC5523F38D4F529E689F4825AB9578">
    <w:name w:val="00FC5523F38D4F529E689F4825AB9578"/>
    <w:rsid w:val="009C516F"/>
  </w:style>
  <w:style w:type="paragraph" w:customStyle="1" w:styleId="A0A6D5C1E26043FF9E0FF5C7455CB0F6">
    <w:name w:val="A0A6D5C1E26043FF9E0FF5C7455CB0F6"/>
    <w:rsid w:val="009C516F"/>
  </w:style>
  <w:style w:type="paragraph" w:customStyle="1" w:styleId="E2DDAB7A8B294D8994F94F40D5B5D6DB">
    <w:name w:val="E2DDAB7A8B294D8994F94F40D5B5D6DB"/>
    <w:rsid w:val="009C516F"/>
  </w:style>
  <w:style w:type="paragraph" w:customStyle="1" w:styleId="C8AA4801EE174D2882CF57D148DEBE73">
    <w:name w:val="C8AA4801EE174D2882CF57D148DEBE73"/>
    <w:rsid w:val="009C516F"/>
  </w:style>
  <w:style w:type="paragraph" w:customStyle="1" w:styleId="B4601155A73049FC819CF681EEE47A70">
    <w:name w:val="B4601155A73049FC819CF681EEE47A70"/>
    <w:rsid w:val="009C516F"/>
  </w:style>
  <w:style w:type="paragraph" w:customStyle="1" w:styleId="371BA65CB45E40BBBF7E2A1F65A5F72A">
    <w:name w:val="371BA65CB45E40BBBF7E2A1F65A5F72A"/>
    <w:rsid w:val="009C516F"/>
  </w:style>
  <w:style w:type="paragraph" w:customStyle="1" w:styleId="B8CC227BF922487DA51D73B646E69A3B">
    <w:name w:val="B8CC227BF922487DA51D73B646E69A3B"/>
    <w:rsid w:val="009C516F"/>
  </w:style>
  <w:style w:type="paragraph" w:customStyle="1" w:styleId="876D6F9706484D5D97F631068CDB73A3">
    <w:name w:val="876D6F9706484D5D97F631068CDB73A3"/>
    <w:rsid w:val="009C516F"/>
  </w:style>
  <w:style w:type="paragraph" w:customStyle="1" w:styleId="BF59650D699D4A008BFEF493A3702250">
    <w:name w:val="BF59650D699D4A008BFEF493A3702250"/>
    <w:rsid w:val="009C516F"/>
  </w:style>
  <w:style w:type="paragraph" w:customStyle="1" w:styleId="40DCA8ECCA654FC485ADE682032D286C">
    <w:name w:val="40DCA8ECCA654FC485ADE682032D286C"/>
    <w:rsid w:val="009C516F"/>
  </w:style>
  <w:style w:type="paragraph" w:customStyle="1" w:styleId="ACF5BF7CEA994100A92C7096E85A1665">
    <w:name w:val="ACF5BF7CEA994100A92C7096E85A1665"/>
    <w:rsid w:val="009C516F"/>
  </w:style>
  <w:style w:type="paragraph" w:customStyle="1" w:styleId="A99B494EA5904289A752BD98A5536BFB">
    <w:name w:val="A99B494EA5904289A752BD98A5536BFB"/>
    <w:rsid w:val="009C516F"/>
  </w:style>
  <w:style w:type="paragraph" w:customStyle="1" w:styleId="D37E73D2980C4C19AE7ED52F1160EDD0">
    <w:name w:val="D37E73D2980C4C19AE7ED52F1160EDD0"/>
    <w:rsid w:val="009C516F"/>
  </w:style>
  <w:style w:type="paragraph" w:customStyle="1" w:styleId="D7F0E23729B74563A43DB9B8AD5C7D1E">
    <w:name w:val="D7F0E23729B74563A43DB9B8AD5C7D1E"/>
    <w:rsid w:val="009C516F"/>
  </w:style>
  <w:style w:type="paragraph" w:customStyle="1" w:styleId="B51DCD67AD2A49D6BBB07FE2BCE20133">
    <w:name w:val="B51DCD67AD2A49D6BBB07FE2BCE20133"/>
    <w:rsid w:val="009C516F"/>
  </w:style>
  <w:style w:type="paragraph" w:customStyle="1" w:styleId="439C84EA829A458AA391842D99A71864">
    <w:name w:val="439C84EA829A458AA391842D99A71864"/>
    <w:rsid w:val="009C5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2ed3c-90ae-43e3-a551-16457cdd60da" xsi:nil="true"/>
    <MediaServiceKeyPoints xmlns="221c4ad8-c4af-4c16-b7c3-72f5df8b1404" xsi:nil="true"/>
    <lcf76f155ced4ddcb4097134ff3c332f xmlns="221c4ad8-c4af-4c16-b7c3-72f5df8b14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27F4F4DADD49B1A826D19F2792DD" ma:contentTypeVersion="18" ma:contentTypeDescription="Create a new document." ma:contentTypeScope="" ma:versionID="e448777527516d980a5a8429a4b2c50a">
  <xsd:schema xmlns:xsd="http://www.w3.org/2001/XMLSchema" xmlns:xs="http://www.w3.org/2001/XMLSchema" xmlns:p="http://schemas.microsoft.com/office/2006/metadata/properties" xmlns:ns2="221c4ad8-c4af-4c16-b7c3-72f5df8b1404" xmlns:ns3="3df2ed3c-90ae-43e3-a551-16457cdd60da" targetNamespace="http://schemas.microsoft.com/office/2006/metadata/properties" ma:root="true" ma:fieldsID="fcf73a09573c11ec4db8940aea694036" ns2:_="" ns3:_="">
    <xsd:import namespace="221c4ad8-c4af-4c16-b7c3-72f5df8b1404"/>
    <xsd:import namespace="3df2ed3c-90ae-43e3-a551-16457cdd6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c4ad8-c4af-4c16-b7c3-72f5df8b1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ed3c-90ae-43e3-a551-16457cdd6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9220e6-5850-40c5-906c-678b7bce3fd1}" ma:internalName="TaxCatchAll" ma:showField="CatchAllData" ma:web="3df2ed3c-90ae-43e3-a551-16457cdd6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3df2ed3c-90ae-43e3-a551-16457cdd60da"/>
    <ds:schemaRef ds:uri="221c4ad8-c4af-4c16-b7c3-72f5df8b1404"/>
  </ds:schemaRefs>
</ds:datastoreItem>
</file>

<file path=customXml/itemProps3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7170D-1F60-4932-9C75-3C36E2250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c4ad8-c4af-4c16-b7c3-72f5df8b1404"/>
    <ds:schemaRef ds:uri="3df2ed3c-90ae-43e3-a551-16457cdd6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{BE6E7BC7-85CB-4ABC-8C52-562D799BDA32}tf16382936_win32</Template>
  <TotalTime>50</TotalTime>
  <Pages>10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Nicholas V</dc:creator>
  <cp:keywords/>
  <dc:description/>
  <cp:lastModifiedBy>Horne, Nicholas V</cp:lastModifiedBy>
  <cp:revision>3</cp:revision>
  <cp:lastPrinted>2024-08-19T15:28:00Z</cp:lastPrinted>
  <dcterms:created xsi:type="dcterms:W3CDTF">2024-08-19T14:24:00Z</dcterms:created>
  <dcterms:modified xsi:type="dcterms:W3CDTF">2024-09-09T15:34:00Z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